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76" w:rsidRDefault="00C25876" w:rsidP="00C25876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</w:p>
    <w:p w:rsidR="00C25876" w:rsidRDefault="00C25876" w:rsidP="004D589E">
      <w:pPr>
        <w:spacing w:line="360" w:lineRule="auto"/>
        <w:ind w:leftChars="286" w:left="1886" w:hangingChars="400" w:hanging="1285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运维系</w:t>
      </w:r>
      <w:proofErr w:type="gramStart"/>
      <w:r>
        <w:rPr>
          <w:rFonts w:ascii="宋体" w:hAnsi="宋体" w:hint="eastAsia"/>
          <w:b/>
          <w:sz w:val="32"/>
          <w:szCs w:val="32"/>
        </w:rPr>
        <w:t>列高级</w:t>
      </w:r>
      <w:proofErr w:type="gramEnd"/>
      <w:r>
        <w:rPr>
          <w:rFonts w:ascii="宋体" w:hAnsi="宋体" w:hint="eastAsia"/>
          <w:b/>
          <w:sz w:val="32"/>
          <w:szCs w:val="32"/>
        </w:rPr>
        <w:t>培训班（第四期）参会回执表</w:t>
      </w:r>
    </w:p>
    <w:tbl>
      <w:tblPr>
        <w:tblW w:w="10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7"/>
        <w:gridCol w:w="2160"/>
        <w:gridCol w:w="2160"/>
        <w:gridCol w:w="1980"/>
        <w:gridCol w:w="2153"/>
      </w:tblGrid>
      <w:tr w:rsidR="00C25876" w:rsidTr="00876535">
        <w:trPr>
          <w:trHeight w:val="567"/>
          <w:jc w:val="center"/>
        </w:trPr>
        <w:tc>
          <w:tcPr>
            <w:tcW w:w="1947" w:type="dxa"/>
            <w:tcBorders>
              <w:top w:val="single" w:sz="12" w:space="0" w:color="auto"/>
            </w:tcBorders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453" w:type="dxa"/>
            <w:gridSpan w:val="4"/>
            <w:tcBorders>
              <w:top w:val="single" w:sz="12" w:space="0" w:color="auto"/>
            </w:tcBorders>
            <w:vAlign w:val="center"/>
          </w:tcPr>
          <w:p w:rsidR="00C25876" w:rsidRDefault="00C25876" w:rsidP="00876535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8453" w:type="dxa"/>
            <w:gridSpan w:val="4"/>
            <w:vAlign w:val="center"/>
          </w:tcPr>
          <w:p w:rsidR="00C25876" w:rsidRDefault="00C25876" w:rsidP="00876535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Merge w:val="restart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153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C25876" w:rsidRDefault="00C25876" w:rsidP="00876535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153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Merge w:val="restart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参会代表</w:t>
            </w: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153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Merge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C25876" w:rsidRDefault="00C25876" w:rsidP="00876535">
            <w:pPr>
              <w:spacing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76" w:rsidTr="00876535">
        <w:trPr>
          <w:trHeight w:val="567"/>
          <w:jc w:val="center"/>
        </w:trPr>
        <w:tc>
          <w:tcPr>
            <w:tcW w:w="1947" w:type="dxa"/>
            <w:vAlign w:val="center"/>
          </w:tcPr>
          <w:p w:rsidR="00C25876" w:rsidRDefault="00C2587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汇款信息</w:t>
            </w:r>
          </w:p>
        </w:tc>
        <w:tc>
          <w:tcPr>
            <w:tcW w:w="8453" w:type="dxa"/>
            <w:gridSpan w:val="4"/>
            <w:vAlign w:val="center"/>
          </w:tcPr>
          <w:p w:rsidR="00C25876" w:rsidRDefault="00C25876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总人数</w:t>
            </w:r>
            <w:r>
              <w:rPr>
                <w:rFonts w:ascii="宋体" w:hAnsi="宋体" w:hint="eastAsia"/>
                <w:sz w:val="28"/>
                <w:szCs w:val="28"/>
              </w:rPr>
              <w:t>：___人，费用合计：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万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仟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拾  元（￥____元）</w:t>
            </w:r>
          </w:p>
          <w:p w:rsidR="00C25876" w:rsidRDefault="00C25876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  名：中华环保联合会</w:t>
            </w:r>
          </w:p>
          <w:p w:rsidR="00C25876" w:rsidRDefault="00C25876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开户行</w:t>
            </w:r>
            <w:r>
              <w:rPr>
                <w:rFonts w:ascii="宋体" w:hAnsi="宋体" w:hint="eastAsia"/>
                <w:sz w:val="28"/>
                <w:szCs w:val="28"/>
              </w:rPr>
              <w:t>：北京银行和平里支行</w:t>
            </w:r>
          </w:p>
          <w:p w:rsidR="00C25876" w:rsidRDefault="00C25876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sz w:val="28"/>
                <w:szCs w:val="28"/>
              </w:rPr>
              <w:t>账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  <w:r>
              <w:rPr>
                <w:rFonts w:ascii="宋体" w:hAnsi="宋体" w:hint="eastAsia"/>
                <w:sz w:val="28"/>
                <w:szCs w:val="28"/>
              </w:rPr>
              <w:t>：010 9035 3700 1201 0551 0048</w:t>
            </w:r>
          </w:p>
          <w:p w:rsidR="00C25876" w:rsidRDefault="00C25876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汇款用途</w:t>
            </w:r>
            <w:r>
              <w:rPr>
                <w:rFonts w:ascii="宋体" w:hAnsi="宋体" w:hint="eastAsia"/>
                <w:sz w:val="28"/>
                <w:szCs w:val="28"/>
              </w:rPr>
              <w:t>：培训费</w:t>
            </w:r>
          </w:p>
        </w:tc>
      </w:tr>
      <w:tr w:rsidR="00B077DD" w:rsidTr="00876535">
        <w:trPr>
          <w:trHeight w:val="567"/>
          <w:jc w:val="center"/>
        </w:trPr>
        <w:tc>
          <w:tcPr>
            <w:tcW w:w="1947" w:type="dxa"/>
            <w:vAlign w:val="center"/>
          </w:tcPr>
          <w:p w:rsidR="00B077DD" w:rsidRDefault="00B077DD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住宿安排</w:t>
            </w:r>
          </w:p>
        </w:tc>
        <w:tc>
          <w:tcPr>
            <w:tcW w:w="8453" w:type="dxa"/>
            <w:gridSpan w:val="4"/>
            <w:vAlign w:val="center"/>
          </w:tcPr>
          <w:p w:rsidR="00937F69" w:rsidRDefault="00451F0E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是否在北京陶然大厦酒店入住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（会议价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/单间 400元/晚）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是□   否□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="00555967">
              <w:rPr>
                <w:rFonts w:ascii="宋体" w:hAnsi="宋体"/>
                <w:sz w:val="28"/>
                <w:szCs w:val="28"/>
              </w:rPr>
              <w:t>需要预留房间数</w:t>
            </w:r>
            <w:r w:rsidR="00555967">
              <w:rPr>
                <w:rFonts w:ascii="宋体" w:hAnsi="宋体" w:hint="eastAsia"/>
                <w:sz w:val="28"/>
                <w:szCs w:val="28"/>
              </w:rPr>
              <w:t>：___间</w:t>
            </w:r>
          </w:p>
          <w:p w:rsidR="00451F0E" w:rsidRPr="00451F0E" w:rsidRDefault="00451F0E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入住日期</w:t>
            </w:r>
            <w:r>
              <w:rPr>
                <w:rFonts w:ascii="宋体" w:hAnsi="宋体" w:hint="eastAsia"/>
                <w:sz w:val="28"/>
                <w:szCs w:val="28"/>
              </w:rPr>
              <w:t>：12月___日,退房日期12月___日</w:t>
            </w:r>
          </w:p>
        </w:tc>
      </w:tr>
      <w:tr w:rsidR="00104FD6" w:rsidTr="00876535">
        <w:trPr>
          <w:trHeight w:val="567"/>
          <w:jc w:val="center"/>
        </w:trPr>
        <w:tc>
          <w:tcPr>
            <w:tcW w:w="1947" w:type="dxa"/>
            <w:vAlign w:val="center"/>
          </w:tcPr>
          <w:p w:rsidR="00104FD6" w:rsidRDefault="00104FD6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是否参与考察</w:t>
            </w:r>
          </w:p>
        </w:tc>
        <w:tc>
          <w:tcPr>
            <w:tcW w:w="8453" w:type="dxa"/>
            <w:gridSpan w:val="4"/>
            <w:vAlign w:val="center"/>
          </w:tcPr>
          <w:p w:rsidR="003C1035" w:rsidRDefault="003C1035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12月14日上午，会务组组织参训学员赴</w:t>
            </w:r>
            <w:r w:rsidRPr="003C1035">
              <w:rPr>
                <w:rFonts w:ascii="宋体" w:hAnsi="宋体" w:hint="eastAsia"/>
                <w:sz w:val="28"/>
                <w:szCs w:val="28"/>
              </w:rPr>
              <w:t>北京通州区再生能源发电厂实地考察交流</w:t>
            </w:r>
            <w:r w:rsidR="003B3376">
              <w:rPr>
                <w:rFonts w:ascii="宋体" w:hAnsi="宋体" w:hint="eastAsia"/>
                <w:sz w:val="28"/>
                <w:szCs w:val="28"/>
              </w:rPr>
              <w:t>！</w:t>
            </w:r>
            <w:r w:rsidRPr="003C1035">
              <w:rPr>
                <w:rFonts w:ascii="宋体" w:hAnsi="宋体"/>
                <w:sz w:val="28"/>
                <w:szCs w:val="28"/>
              </w:rPr>
              <w:t>是否参与</w:t>
            </w:r>
            <w:r w:rsidRPr="003C1035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是□   否□</w:t>
            </w:r>
          </w:p>
        </w:tc>
      </w:tr>
      <w:tr w:rsidR="004D589E" w:rsidTr="00C164E0">
        <w:trPr>
          <w:trHeight w:val="57"/>
          <w:jc w:val="center"/>
        </w:trPr>
        <w:tc>
          <w:tcPr>
            <w:tcW w:w="1947" w:type="dxa"/>
            <w:vAlign w:val="center"/>
          </w:tcPr>
          <w:p w:rsidR="004D589E" w:rsidRDefault="004C4273" w:rsidP="0087653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对本期培训课题贵单位关注的问题</w:t>
            </w:r>
          </w:p>
        </w:tc>
        <w:tc>
          <w:tcPr>
            <w:tcW w:w="8453" w:type="dxa"/>
            <w:gridSpan w:val="4"/>
            <w:vAlign w:val="center"/>
          </w:tcPr>
          <w:p w:rsidR="004D589E" w:rsidRPr="00C164E0" w:rsidRDefault="004D589E" w:rsidP="0087653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81A8B" w:rsidRPr="00B95BA1" w:rsidRDefault="004C4273" w:rsidP="004D589E">
      <w:pPr>
        <w:pStyle w:val="af6"/>
        <w:spacing w:line="240" w:lineRule="auto"/>
        <w:ind w:firstLine="0"/>
        <w:jc w:val="left"/>
        <w:rPr>
          <w:b/>
          <w:color w:val="auto"/>
          <w:sz w:val="24"/>
          <w:szCs w:val="24"/>
        </w:rPr>
      </w:pPr>
      <w:r w:rsidRPr="00B95BA1">
        <w:rPr>
          <w:b/>
          <w:color w:val="auto"/>
          <w:sz w:val="24"/>
          <w:szCs w:val="24"/>
        </w:rPr>
        <w:t>请将回执表发至</w:t>
      </w:r>
      <w:r w:rsidRPr="00B95BA1">
        <w:rPr>
          <w:rFonts w:hint="eastAsia"/>
          <w:b/>
          <w:color w:val="auto"/>
          <w:sz w:val="24"/>
          <w:szCs w:val="24"/>
        </w:rPr>
        <w:t>gjb@crcupg.</w:t>
      </w:r>
      <w:proofErr w:type="gramStart"/>
      <w:r w:rsidRPr="00B95BA1">
        <w:rPr>
          <w:rFonts w:hint="eastAsia"/>
          <w:b/>
          <w:color w:val="auto"/>
          <w:sz w:val="24"/>
          <w:szCs w:val="24"/>
        </w:rPr>
        <w:t>org!</w:t>
      </w:r>
      <w:proofErr w:type="gramEnd"/>
      <w:r w:rsidRPr="00B95BA1">
        <w:rPr>
          <w:b/>
          <w:color w:val="auto"/>
          <w:sz w:val="24"/>
          <w:szCs w:val="24"/>
        </w:rPr>
        <w:t>为方便填写</w:t>
      </w:r>
      <w:r w:rsidRPr="00B95BA1">
        <w:rPr>
          <w:rFonts w:hint="eastAsia"/>
          <w:b/>
          <w:color w:val="auto"/>
          <w:sz w:val="24"/>
          <w:szCs w:val="24"/>
        </w:rPr>
        <w:t>，</w:t>
      </w:r>
      <w:r w:rsidRPr="00B95BA1">
        <w:rPr>
          <w:b/>
          <w:color w:val="auto"/>
          <w:sz w:val="24"/>
          <w:szCs w:val="24"/>
        </w:rPr>
        <w:t>可联系会务组索要</w:t>
      </w:r>
      <w:r w:rsidRPr="00B95BA1">
        <w:rPr>
          <w:rFonts w:hint="eastAsia"/>
          <w:b/>
          <w:color w:val="auto"/>
          <w:sz w:val="24"/>
          <w:szCs w:val="24"/>
        </w:rPr>
        <w:t>WORD表格！</w:t>
      </w:r>
    </w:p>
    <w:sectPr w:rsidR="00581A8B" w:rsidRPr="00B95BA1" w:rsidSect="00495ECF">
      <w:headerReference w:type="default" r:id="rId7"/>
      <w:footerReference w:type="even" r:id="rId8"/>
      <w:footerReference w:type="default" r:id="rId9"/>
      <w:pgSz w:w="11906" w:h="16838"/>
      <w:pgMar w:top="1418" w:right="1814" w:bottom="1418" w:left="1814" w:header="851" w:footer="850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B8" w:rsidRDefault="00380AB8">
      <w:r>
        <w:separator/>
      </w:r>
    </w:p>
  </w:endnote>
  <w:endnote w:type="continuationSeparator" w:id="0">
    <w:p w:rsidR="00380AB8" w:rsidRDefault="0038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C5" w:rsidRDefault="00553B3E" w:rsidP="00D73421">
    <w:pPr>
      <w:pStyle w:val="a3"/>
      <w:jc w:val="center"/>
    </w:pPr>
    <w:r>
      <w:rPr>
        <w:rFonts w:ascii="仿宋_GB2312" w:eastAsia="仿宋_GB2312" w:hint="eastAsia"/>
        <w:sz w:val="24"/>
        <w:szCs w:val="24"/>
      </w:rPr>
      <w:fldChar w:fldCharType="begin"/>
    </w:r>
    <w:r w:rsidR="004301C5">
      <w:rPr>
        <w:rStyle w:val="ab"/>
        <w:rFonts w:ascii="仿宋_GB2312" w:eastAsia="仿宋_GB2312" w:hint="eastAsia"/>
        <w:sz w:val="24"/>
        <w:szCs w:val="24"/>
      </w:rPr>
      <w:instrText xml:space="preserve"> PAGE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BF60EA">
      <w:rPr>
        <w:rStyle w:val="ab"/>
        <w:rFonts w:ascii="仿宋_GB2312" w:eastAsia="仿宋_GB2312"/>
        <w:noProof/>
        <w:sz w:val="24"/>
        <w:szCs w:val="24"/>
      </w:rPr>
      <w:t>- 6 -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C5" w:rsidRDefault="00553B3E" w:rsidP="00452E70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4301C5">
      <w:rPr>
        <w:rStyle w:val="ab"/>
        <w:rFonts w:ascii="仿宋_GB2312" w:eastAsia="仿宋_GB2312" w:hint="eastAsia"/>
        <w:sz w:val="24"/>
        <w:szCs w:val="24"/>
      </w:rPr>
      <w:instrText xml:space="preserve"> PAGE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BF60EA">
      <w:rPr>
        <w:rStyle w:val="ab"/>
        <w:rFonts w:ascii="仿宋_GB2312" w:eastAsia="仿宋_GB2312"/>
        <w:noProof/>
        <w:sz w:val="24"/>
        <w:szCs w:val="24"/>
      </w:rPr>
      <w:t>- 1 -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B8" w:rsidRDefault="00380AB8">
      <w:r>
        <w:separator/>
      </w:r>
    </w:p>
  </w:footnote>
  <w:footnote w:type="continuationSeparator" w:id="0">
    <w:p w:rsidR="00380AB8" w:rsidRDefault="00380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C5" w:rsidRDefault="004301C5">
    <w:pPr>
      <w:pStyle w:val="af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824C22"/>
    <w:multiLevelType w:val="singleLevel"/>
    <w:tmpl w:val="9B824C22"/>
    <w:lvl w:ilvl="0">
      <w:start w:val="1"/>
      <w:numFmt w:val="decimal"/>
      <w:suff w:val="nothing"/>
      <w:lvlText w:val="%1、"/>
      <w:lvlJc w:val="left"/>
    </w:lvl>
  </w:abstractNum>
  <w:abstractNum w:abstractNumId="1">
    <w:nsid w:val="3FCC24D8"/>
    <w:multiLevelType w:val="multilevel"/>
    <w:tmpl w:val="3FCC24D8"/>
    <w:lvl w:ilvl="0">
      <w:start w:val="1"/>
      <w:numFmt w:val="chineseCountingThousand"/>
      <w:lvlText w:val="%1、"/>
      <w:lvlJc w:val="left"/>
      <w:pPr>
        <w:ind w:left="1701" w:hanging="1275"/>
      </w:pPr>
      <w:rPr>
        <w:rFonts w:hint="eastAsia"/>
        <w:sz w:val="32"/>
      </w:rPr>
    </w:lvl>
    <w:lvl w:ilvl="1">
      <w:start w:val="1"/>
      <w:numFmt w:val="decimal"/>
      <w:lvlText w:val="%2."/>
      <w:lvlJc w:val="left"/>
      <w:pPr>
        <w:ind w:left="1266" w:hanging="420"/>
      </w:pPr>
      <w:rPr>
        <w:rFonts w:hint="eastAsia"/>
        <w:sz w:val="32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2">
    <w:nsid w:val="4B47316C"/>
    <w:multiLevelType w:val="multilevel"/>
    <w:tmpl w:val="4B47316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linkStyles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831"/>
    <w:rsid w:val="000014A5"/>
    <w:rsid w:val="00005BD2"/>
    <w:rsid w:val="00006F87"/>
    <w:rsid w:val="00006FDB"/>
    <w:rsid w:val="000106B3"/>
    <w:rsid w:val="00010E59"/>
    <w:rsid w:val="00011042"/>
    <w:rsid w:val="000131E3"/>
    <w:rsid w:val="000133D7"/>
    <w:rsid w:val="00013CE6"/>
    <w:rsid w:val="00014BB1"/>
    <w:rsid w:val="00021605"/>
    <w:rsid w:val="00022D4C"/>
    <w:rsid w:val="0002697E"/>
    <w:rsid w:val="00030DD4"/>
    <w:rsid w:val="00030F7E"/>
    <w:rsid w:val="00031226"/>
    <w:rsid w:val="000312D6"/>
    <w:rsid w:val="00031448"/>
    <w:rsid w:val="00031D1F"/>
    <w:rsid w:val="000331B8"/>
    <w:rsid w:val="0003493C"/>
    <w:rsid w:val="00036544"/>
    <w:rsid w:val="00036A9F"/>
    <w:rsid w:val="0004010E"/>
    <w:rsid w:val="0004142E"/>
    <w:rsid w:val="00041844"/>
    <w:rsid w:val="00042515"/>
    <w:rsid w:val="00042F12"/>
    <w:rsid w:val="00044281"/>
    <w:rsid w:val="00044841"/>
    <w:rsid w:val="00044E48"/>
    <w:rsid w:val="0004645B"/>
    <w:rsid w:val="00046A44"/>
    <w:rsid w:val="00047987"/>
    <w:rsid w:val="00047B78"/>
    <w:rsid w:val="0005277B"/>
    <w:rsid w:val="00053076"/>
    <w:rsid w:val="00054D08"/>
    <w:rsid w:val="00054FFA"/>
    <w:rsid w:val="000568D7"/>
    <w:rsid w:val="00060A7D"/>
    <w:rsid w:val="0006143B"/>
    <w:rsid w:val="00061AE8"/>
    <w:rsid w:val="000622A9"/>
    <w:rsid w:val="00062EBE"/>
    <w:rsid w:val="00063DEE"/>
    <w:rsid w:val="00063F44"/>
    <w:rsid w:val="0006519B"/>
    <w:rsid w:val="000656A7"/>
    <w:rsid w:val="000669ED"/>
    <w:rsid w:val="000706AB"/>
    <w:rsid w:val="000717EF"/>
    <w:rsid w:val="00072481"/>
    <w:rsid w:val="00073A92"/>
    <w:rsid w:val="00074D63"/>
    <w:rsid w:val="00075140"/>
    <w:rsid w:val="000755C4"/>
    <w:rsid w:val="00077971"/>
    <w:rsid w:val="00080B23"/>
    <w:rsid w:val="00082589"/>
    <w:rsid w:val="00082DFE"/>
    <w:rsid w:val="0008393B"/>
    <w:rsid w:val="000848AE"/>
    <w:rsid w:val="00084C96"/>
    <w:rsid w:val="00087002"/>
    <w:rsid w:val="00091060"/>
    <w:rsid w:val="00091CF8"/>
    <w:rsid w:val="00092972"/>
    <w:rsid w:val="00092E4E"/>
    <w:rsid w:val="0009577D"/>
    <w:rsid w:val="00096ED1"/>
    <w:rsid w:val="000A081B"/>
    <w:rsid w:val="000A0DA6"/>
    <w:rsid w:val="000A1388"/>
    <w:rsid w:val="000A15ED"/>
    <w:rsid w:val="000A342D"/>
    <w:rsid w:val="000A4B36"/>
    <w:rsid w:val="000A5908"/>
    <w:rsid w:val="000A5CE5"/>
    <w:rsid w:val="000A5EE3"/>
    <w:rsid w:val="000A7C97"/>
    <w:rsid w:val="000A7F97"/>
    <w:rsid w:val="000B173C"/>
    <w:rsid w:val="000B1874"/>
    <w:rsid w:val="000B3611"/>
    <w:rsid w:val="000B42CB"/>
    <w:rsid w:val="000B456A"/>
    <w:rsid w:val="000B5654"/>
    <w:rsid w:val="000B78CA"/>
    <w:rsid w:val="000C0178"/>
    <w:rsid w:val="000C0737"/>
    <w:rsid w:val="000C10FD"/>
    <w:rsid w:val="000C1121"/>
    <w:rsid w:val="000C2642"/>
    <w:rsid w:val="000C33E7"/>
    <w:rsid w:val="000C3449"/>
    <w:rsid w:val="000C3551"/>
    <w:rsid w:val="000C3E52"/>
    <w:rsid w:val="000C5C1E"/>
    <w:rsid w:val="000C66F7"/>
    <w:rsid w:val="000C7E42"/>
    <w:rsid w:val="000C7E65"/>
    <w:rsid w:val="000D1329"/>
    <w:rsid w:val="000D1AAB"/>
    <w:rsid w:val="000D1E9A"/>
    <w:rsid w:val="000D20BD"/>
    <w:rsid w:val="000D2BC2"/>
    <w:rsid w:val="000D4B20"/>
    <w:rsid w:val="000D5251"/>
    <w:rsid w:val="000D6BCA"/>
    <w:rsid w:val="000D6D2C"/>
    <w:rsid w:val="000D6FEF"/>
    <w:rsid w:val="000D78DD"/>
    <w:rsid w:val="000E075B"/>
    <w:rsid w:val="000E0D36"/>
    <w:rsid w:val="000E245C"/>
    <w:rsid w:val="000E2B06"/>
    <w:rsid w:val="000E5078"/>
    <w:rsid w:val="000E7354"/>
    <w:rsid w:val="000E7658"/>
    <w:rsid w:val="000E7BEB"/>
    <w:rsid w:val="000F0468"/>
    <w:rsid w:val="000F0596"/>
    <w:rsid w:val="000F3F51"/>
    <w:rsid w:val="000F418C"/>
    <w:rsid w:val="000F7348"/>
    <w:rsid w:val="0010025F"/>
    <w:rsid w:val="00100779"/>
    <w:rsid w:val="00100F9B"/>
    <w:rsid w:val="00101C0F"/>
    <w:rsid w:val="001023E0"/>
    <w:rsid w:val="00102730"/>
    <w:rsid w:val="00102A72"/>
    <w:rsid w:val="00104E99"/>
    <w:rsid w:val="00104FD6"/>
    <w:rsid w:val="00107E8F"/>
    <w:rsid w:val="001104C9"/>
    <w:rsid w:val="001161FB"/>
    <w:rsid w:val="0011757E"/>
    <w:rsid w:val="00117A9B"/>
    <w:rsid w:val="0012199E"/>
    <w:rsid w:val="00122A1C"/>
    <w:rsid w:val="00123238"/>
    <w:rsid w:val="00125E66"/>
    <w:rsid w:val="00131147"/>
    <w:rsid w:val="0013217C"/>
    <w:rsid w:val="00132E7B"/>
    <w:rsid w:val="00137098"/>
    <w:rsid w:val="00137543"/>
    <w:rsid w:val="00137606"/>
    <w:rsid w:val="001402C0"/>
    <w:rsid w:val="00140493"/>
    <w:rsid w:val="00141C48"/>
    <w:rsid w:val="00141F05"/>
    <w:rsid w:val="00144D42"/>
    <w:rsid w:val="00145796"/>
    <w:rsid w:val="00146343"/>
    <w:rsid w:val="001463A8"/>
    <w:rsid w:val="001465BB"/>
    <w:rsid w:val="00146E0B"/>
    <w:rsid w:val="001478C5"/>
    <w:rsid w:val="00151F3A"/>
    <w:rsid w:val="0015204D"/>
    <w:rsid w:val="00152D9D"/>
    <w:rsid w:val="001543E9"/>
    <w:rsid w:val="001578BF"/>
    <w:rsid w:val="00161CB8"/>
    <w:rsid w:val="001643CE"/>
    <w:rsid w:val="00164B28"/>
    <w:rsid w:val="00165595"/>
    <w:rsid w:val="001668DD"/>
    <w:rsid w:val="00171349"/>
    <w:rsid w:val="00172452"/>
    <w:rsid w:val="001750F2"/>
    <w:rsid w:val="00175151"/>
    <w:rsid w:val="001757FE"/>
    <w:rsid w:val="00176B14"/>
    <w:rsid w:val="00176C27"/>
    <w:rsid w:val="00180149"/>
    <w:rsid w:val="00181F92"/>
    <w:rsid w:val="00182141"/>
    <w:rsid w:val="001831C7"/>
    <w:rsid w:val="001847AF"/>
    <w:rsid w:val="00185FFF"/>
    <w:rsid w:val="00186AE3"/>
    <w:rsid w:val="00187EBF"/>
    <w:rsid w:val="001917AF"/>
    <w:rsid w:val="00191DBD"/>
    <w:rsid w:val="00191E05"/>
    <w:rsid w:val="00192323"/>
    <w:rsid w:val="00193425"/>
    <w:rsid w:val="00193460"/>
    <w:rsid w:val="001936BA"/>
    <w:rsid w:val="00195CBA"/>
    <w:rsid w:val="001A02DF"/>
    <w:rsid w:val="001A0906"/>
    <w:rsid w:val="001A1A55"/>
    <w:rsid w:val="001A441D"/>
    <w:rsid w:val="001A4BCF"/>
    <w:rsid w:val="001A6E69"/>
    <w:rsid w:val="001A747A"/>
    <w:rsid w:val="001A76E8"/>
    <w:rsid w:val="001B02A6"/>
    <w:rsid w:val="001B06A9"/>
    <w:rsid w:val="001B14F8"/>
    <w:rsid w:val="001B3B3F"/>
    <w:rsid w:val="001B5C2A"/>
    <w:rsid w:val="001B7317"/>
    <w:rsid w:val="001C3113"/>
    <w:rsid w:val="001C354A"/>
    <w:rsid w:val="001C357D"/>
    <w:rsid w:val="001C3C9B"/>
    <w:rsid w:val="001C4A21"/>
    <w:rsid w:val="001D1698"/>
    <w:rsid w:val="001D1A1D"/>
    <w:rsid w:val="001D1A93"/>
    <w:rsid w:val="001D1CF2"/>
    <w:rsid w:val="001D3776"/>
    <w:rsid w:val="001D3A84"/>
    <w:rsid w:val="001D42A7"/>
    <w:rsid w:val="001D6B3C"/>
    <w:rsid w:val="001E0541"/>
    <w:rsid w:val="001E09B6"/>
    <w:rsid w:val="001E11F0"/>
    <w:rsid w:val="001E3AA2"/>
    <w:rsid w:val="001E6E74"/>
    <w:rsid w:val="001F16C7"/>
    <w:rsid w:val="001F16F5"/>
    <w:rsid w:val="001F3175"/>
    <w:rsid w:val="001F3FD2"/>
    <w:rsid w:val="001F4A4C"/>
    <w:rsid w:val="001F57F8"/>
    <w:rsid w:val="001F6614"/>
    <w:rsid w:val="001F7913"/>
    <w:rsid w:val="001F7D65"/>
    <w:rsid w:val="00200532"/>
    <w:rsid w:val="002008B6"/>
    <w:rsid w:val="00201CB6"/>
    <w:rsid w:val="002025E3"/>
    <w:rsid w:val="00202EB8"/>
    <w:rsid w:val="0020415A"/>
    <w:rsid w:val="0020570B"/>
    <w:rsid w:val="002100FC"/>
    <w:rsid w:val="002101AE"/>
    <w:rsid w:val="0021042A"/>
    <w:rsid w:val="002112FF"/>
    <w:rsid w:val="00211345"/>
    <w:rsid w:val="00211C4A"/>
    <w:rsid w:val="00212E17"/>
    <w:rsid w:val="00214FFB"/>
    <w:rsid w:val="00216111"/>
    <w:rsid w:val="002216B7"/>
    <w:rsid w:val="00221748"/>
    <w:rsid w:val="00221B0B"/>
    <w:rsid w:val="00222203"/>
    <w:rsid w:val="00223E88"/>
    <w:rsid w:val="002244B9"/>
    <w:rsid w:val="00224B85"/>
    <w:rsid w:val="00226E05"/>
    <w:rsid w:val="00227794"/>
    <w:rsid w:val="00227BFC"/>
    <w:rsid w:val="00227F93"/>
    <w:rsid w:val="002305FB"/>
    <w:rsid w:val="00232A15"/>
    <w:rsid w:val="00233A66"/>
    <w:rsid w:val="0023482C"/>
    <w:rsid w:val="002350E6"/>
    <w:rsid w:val="00235CC2"/>
    <w:rsid w:val="002360C4"/>
    <w:rsid w:val="00237067"/>
    <w:rsid w:val="00237367"/>
    <w:rsid w:val="002373EF"/>
    <w:rsid w:val="0023798B"/>
    <w:rsid w:val="00240AF9"/>
    <w:rsid w:val="002417BA"/>
    <w:rsid w:val="002419A9"/>
    <w:rsid w:val="00242A62"/>
    <w:rsid w:val="00242B16"/>
    <w:rsid w:val="00242D48"/>
    <w:rsid w:val="002453D2"/>
    <w:rsid w:val="0024670D"/>
    <w:rsid w:val="00246920"/>
    <w:rsid w:val="00246E5B"/>
    <w:rsid w:val="00251F19"/>
    <w:rsid w:val="0025372B"/>
    <w:rsid w:val="00256D3A"/>
    <w:rsid w:val="002605E9"/>
    <w:rsid w:val="00260BDE"/>
    <w:rsid w:val="00260BEB"/>
    <w:rsid w:val="00263404"/>
    <w:rsid w:val="00263F3A"/>
    <w:rsid w:val="002647B9"/>
    <w:rsid w:val="002657C6"/>
    <w:rsid w:val="0026643C"/>
    <w:rsid w:val="002666B4"/>
    <w:rsid w:val="0026739F"/>
    <w:rsid w:val="00267580"/>
    <w:rsid w:val="0027082B"/>
    <w:rsid w:val="00271FE0"/>
    <w:rsid w:val="00274311"/>
    <w:rsid w:val="00275BCA"/>
    <w:rsid w:val="00276F70"/>
    <w:rsid w:val="0027753F"/>
    <w:rsid w:val="00281729"/>
    <w:rsid w:val="00281A56"/>
    <w:rsid w:val="0028214A"/>
    <w:rsid w:val="00283FE2"/>
    <w:rsid w:val="00290109"/>
    <w:rsid w:val="00290CB4"/>
    <w:rsid w:val="00294ACC"/>
    <w:rsid w:val="002957D9"/>
    <w:rsid w:val="00297B68"/>
    <w:rsid w:val="00297BDB"/>
    <w:rsid w:val="002A200E"/>
    <w:rsid w:val="002A2261"/>
    <w:rsid w:val="002A3C97"/>
    <w:rsid w:val="002A5B0F"/>
    <w:rsid w:val="002A6A54"/>
    <w:rsid w:val="002A71A7"/>
    <w:rsid w:val="002A7AAA"/>
    <w:rsid w:val="002A7B12"/>
    <w:rsid w:val="002A7C52"/>
    <w:rsid w:val="002B1804"/>
    <w:rsid w:val="002B447F"/>
    <w:rsid w:val="002B5F74"/>
    <w:rsid w:val="002B77D7"/>
    <w:rsid w:val="002C0084"/>
    <w:rsid w:val="002C019E"/>
    <w:rsid w:val="002C03BC"/>
    <w:rsid w:val="002C1DF4"/>
    <w:rsid w:val="002C3AAC"/>
    <w:rsid w:val="002C3FE3"/>
    <w:rsid w:val="002C41F3"/>
    <w:rsid w:val="002D07FD"/>
    <w:rsid w:val="002D1AA0"/>
    <w:rsid w:val="002D4DED"/>
    <w:rsid w:val="002E05E8"/>
    <w:rsid w:val="002E0603"/>
    <w:rsid w:val="002E0CB4"/>
    <w:rsid w:val="002E0FFD"/>
    <w:rsid w:val="002E200C"/>
    <w:rsid w:val="002E27FC"/>
    <w:rsid w:val="002E39AE"/>
    <w:rsid w:val="002E49E9"/>
    <w:rsid w:val="002E5163"/>
    <w:rsid w:val="002E5407"/>
    <w:rsid w:val="002E5D6F"/>
    <w:rsid w:val="002E7783"/>
    <w:rsid w:val="002E7A01"/>
    <w:rsid w:val="002E7D0D"/>
    <w:rsid w:val="002E7FEC"/>
    <w:rsid w:val="002F2576"/>
    <w:rsid w:val="002F5B26"/>
    <w:rsid w:val="002F6238"/>
    <w:rsid w:val="0030042D"/>
    <w:rsid w:val="00301C7B"/>
    <w:rsid w:val="00302F77"/>
    <w:rsid w:val="00303CEC"/>
    <w:rsid w:val="003070D5"/>
    <w:rsid w:val="00307843"/>
    <w:rsid w:val="00307B71"/>
    <w:rsid w:val="0031174F"/>
    <w:rsid w:val="0031192D"/>
    <w:rsid w:val="00311EB8"/>
    <w:rsid w:val="00312013"/>
    <w:rsid w:val="00312999"/>
    <w:rsid w:val="00313C33"/>
    <w:rsid w:val="00313F58"/>
    <w:rsid w:val="0031610D"/>
    <w:rsid w:val="00316334"/>
    <w:rsid w:val="0032064E"/>
    <w:rsid w:val="003206D3"/>
    <w:rsid w:val="00320C33"/>
    <w:rsid w:val="00321531"/>
    <w:rsid w:val="00321B4B"/>
    <w:rsid w:val="00321BC7"/>
    <w:rsid w:val="0032247E"/>
    <w:rsid w:val="003224F8"/>
    <w:rsid w:val="00322CE0"/>
    <w:rsid w:val="003233EC"/>
    <w:rsid w:val="0032372E"/>
    <w:rsid w:val="00324852"/>
    <w:rsid w:val="003270EF"/>
    <w:rsid w:val="0033035F"/>
    <w:rsid w:val="00330414"/>
    <w:rsid w:val="00331F99"/>
    <w:rsid w:val="003321BB"/>
    <w:rsid w:val="003321D1"/>
    <w:rsid w:val="00332512"/>
    <w:rsid w:val="00333348"/>
    <w:rsid w:val="00333789"/>
    <w:rsid w:val="00333AB2"/>
    <w:rsid w:val="003343F7"/>
    <w:rsid w:val="003365AC"/>
    <w:rsid w:val="00337412"/>
    <w:rsid w:val="003407AA"/>
    <w:rsid w:val="00340C67"/>
    <w:rsid w:val="00340CAE"/>
    <w:rsid w:val="0034165D"/>
    <w:rsid w:val="00341BF8"/>
    <w:rsid w:val="00343C98"/>
    <w:rsid w:val="003445F0"/>
    <w:rsid w:val="00345DBA"/>
    <w:rsid w:val="0034643A"/>
    <w:rsid w:val="00346DDE"/>
    <w:rsid w:val="003473D3"/>
    <w:rsid w:val="00350CA0"/>
    <w:rsid w:val="003518B1"/>
    <w:rsid w:val="00352C7B"/>
    <w:rsid w:val="00353494"/>
    <w:rsid w:val="003559CE"/>
    <w:rsid w:val="003563E8"/>
    <w:rsid w:val="00356CC5"/>
    <w:rsid w:val="0036314B"/>
    <w:rsid w:val="0036400B"/>
    <w:rsid w:val="00364AAC"/>
    <w:rsid w:val="00365E4E"/>
    <w:rsid w:val="0036684F"/>
    <w:rsid w:val="00366981"/>
    <w:rsid w:val="00366F96"/>
    <w:rsid w:val="00367255"/>
    <w:rsid w:val="0036795A"/>
    <w:rsid w:val="003702AC"/>
    <w:rsid w:val="00370959"/>
    <w:rsid w:val="00370DAD"/>
    <w:rsid w:val="00371812"/>
    <w:rsid w:val="00373ABE"/>
    <w:rsid w:val="00374719"/>
    <w:rsid w:val="0037501C"/>
    <w:rsid w:val="0037515B"/>
    <w:rsid w:val="00375F72"/>
    <w:rsid w:val="0037627F"/>
    <w:rsid w:val="00376C72"/>
    <w:rsid w:val="00376C99"/>
    <w:rsid w:val="00376DFA"/>
    <w:rsid w:val="00376ED0"/>
    <w:rsid w:val="00377FBB"/>
    <w:rsid w:val="00380AB8"/>
    <w:rsid w:val="00381429"/>
    <w:rsid w:val="00382D96"/>
    <w:rsid w:val="00383578"/>
    <w:rsid w:val="00384426"/>
    <w:rsid w:val="00384D42"/>
    <w:rsid w:val="003860F4"/>
    <w:rsid w:val="00390DFD"/>
    <w:rsid w:val="00391E6D"/>
    <w:rsid w:val="003942DA"/>
    <w:rsid w:val="00395D71"/>
    <w:rsid w:val="00397398"/>
    <w:rsid w:val="003A0009"/>
    <w:rsid w:val="003A0D3A"/>
    <w:rsid w:val="003A1E15"/>
    <w:rsid w:val="003A3056"/>
    <w:rsid w:val="003A3E80"/>
    <w:rsid w:val="003A3F7E"/>
    <w:rsid w:val="003A535B"/>
    <w:rsid w:val="003A57FA"/>
    <w:rsid w:val="003A6406"/>
    <w:rsid w:val="003A7282"/>
    <w:rsid w:val="003A7535"/>
    <w:rsid w:val="003B1C67"/>
    <w:rsid w:val="003B3376"/>
    <w:rsid w:val="003B49C3"/>
    <w:rsid w:val="003B49C9"/>
    <w:rsid w:val="003B588C"/>
    <w:rsid w:val="003B58D7"/>
    <w:rsid w:val="003B6B7C"/>
    <w:rsid w:val="003B74CD"/>
    <w:rsid w:val="003C0997"/>
    <w:rsid w:val="003C0A1D"/>
    <w:rsid w:val="003C0B0F"/>
    <w:rsid w:val="003C1035"/>
    <w:rsid w:val="003C2581"/>
    <w:rsid w:val="003C3B23"/>
    <w:rsid w:val="003C45B6"/>
    <w:rsid w:val="003C4E81"/>
    <w:rsid w:val="003C628D"/>
    <w:rsid w:val="003C7F35"/>
    <w:rsid w:val="003D06A3"/>
    <w:rsid w:val="003D2B6E"/>
    <w:rsid w:val="003D340F"/>
    <w:rsid w:val="003D3A4A"/>
    <w:rsid w:val="003D47F2"/>
    <w:rsid w:val="003D6722"/>
    <w:rsid w:val="003D6ED0"/>
    <w:rsid w:val="003E0800"/>
    <w:rsid w:val="003E0C4B"/>
    <w:rsid w:val="003E1355"/>
    <w:rsid w:val="003E1C1A"/>
    <w:rsid w:val="003E5345"/>
    <w:rsid w:val="003E6DC7"/>
    <w:rsid w:val="003F1633"/>
    <w:rsid w:val="003F20F9"/>
    <w:rsid w:val="003F2A93"/>
    <w:rsid w:val="003F56CF"/>
    <w:rsid w:val="003F63AE"/>
    <w:rsid w:val="003F6C46"/>
    <w:rsid w:val="003F7C7E"/>
    <w:rsid w:val="004007D8"/>
    <w:rsid w:val="00401DB7"/>
    <w:rsid w:val="00402B1C"/>
    <w:rsid w:val="00407826"/>
    <w:rsid w:val="004118C3"/>
    <w:rsid w:val="004127CA"/>
    <w:rsid w:val="00412B5D"/>
    <w:rsid w:val="00412C56"/>
    <w:rsid w:val="004136AA"/>
    <w:rsid w:val="0041416B"/>
    <w:rsid w:val="004141E4"/>
    <w:rsid w:val="0041447A"/>
    <w:rsid w:val="00415718"/>
    <w:rsid w:val="00416004"/>
    <w:rsid w:val="00416D40"/>
    <w:rsid w:val="004175A2"/>
    <w:rsid w:val="00420CD4"/>
    <w:rsid w:val="00423961"/>
    <w:rsid w:val="00424152"/>
    <w:rsid w:val="00426589"/>
    <w:rsid w:val="004301C5"/>
    <w:rsid w:val="00430211"/>
    <w:rsid w:val="00430B89"/>
    <w:rsid w:val="00431C63"/>
    <w:rsid w:val="0043225D"/>
    <w:rsid w:val="004338ED"/>
    <w:rsid w:val="0043436B"/>
    <w:rsid w:val="00435D08"/>
    <w:rsid w:val="00435D77"/>
    <w:rsid w:val="0043610E"/>
    <w:rsid w:val="004365F2"/>
    <w:rsid w:val="00436917"/>
    <w:rsid w:val="00437320"/>
    <w:rsid w:val="00440094"/>
    <w:rsid w:val="0044191D"/>
    <w:rsid w:val="00441F3B"/>
    <w:rsid w:val="00442117"/>
    <w:rsid w:val="00442459"/>
    <w:rsid w:val="00444872"/>
    <w:rsid w:val="00445103"/>
    <w:rsid w:val="004451C3"/>
    <w:rsid w:val="004461F8"/>
    <w:rsid w:val="0044636F"/>
    <w:rsid w:val="004470BB"/>
    <w:rsid w:val="004479D9"/>
    <w:rsid w:val="00447AFE"/>
    <w:rsid w:val="004511CE"/>
    <w:rsid w:val="00451F0E"/>
    <w:rsid w:val="00452E70"/>
    <w:rsid w:val="0045410E"/>
    <w:rsid w:val="00454174"/>
    <w:rsid w:val="004546C2"/>
    <w:rsid w:val="00456E68"/>
    <w:rsid w:val="00457C52"/>
    <w:rsid w:val="0046027E"/>
    <w:rsid w:val="00460778"/>
    <w:rsid w:val="00462A72"/>
    <w:rsid w:val="00463B45"/>
    <w:rsid w:val="00464E40"/>
    <w:rsid w:val="004654A6"/>
    <w:rsid w:val="00465E44"/>
    <w:rsid w:val="00466F90"/>
    <w:rsid w:val="004674FF"/>
    <w:rsid w:val="004677F7"/>
    <w:rsid w:val="00470D42"/>
    <w:rsid w:val="00472923"/>
    <w:rsid w:val="004729C5"/>
    <w:rsid w:val="00473510"/>
    <w:rsid w:val="004735EC"/>
    <w:rsid w:val="00474004"/>
    <w:rsid w:val="00475124"/>
    <w:rsid w:val="00480221"/>
    <w:rsid w:val="00481CBE"/>
    <w:rsid w:val="00481D3F"/>
    <w:rsid w:val="00482896"/>
    <w:rsid w:val="0048328C"/>
    <w:rsid w:val="00484DFA"/>
    <w:rsid w:val="0048547A"/>
    <w:rsid w:val="00485896"/>
    <w:rsid w:val="00485CD2"/>
    <w:rsid w:val="00486C80"/>
    <w:rsid w:val="00487A66"/>
    <w:rsid w:val="00487C53"/>
    <w:rsid w:val="0049184E"/>
    <w:rsid w:val="00491D54"/>
    <w:rsid w:val="00491EDE"/>
    <w:rsid w:val="00492A53"/>
    <w:rsid w:val="00494F2D"/>
    <w:rsid w:val="00495ECF"/>
    <w:rsid w:val="004A1190"/>
    <w:rsid w:val="004A128E"/>
    <w:rsid w:val="004A17FA"/>
    <w:rsid w:val="004A2468"/>
    <w:rsid w:val="004A2B16"/>
    <w:rsid w:val="004A3C7B"/>
    <w:rsid w:val="004A493D"/>
    <w:rsid w:val="004A4ED1"/>
    <w:rsid w:val="004A7E7D"/>
    <w:rsid w:val="004A7EE3"/>
    <w:rsid w:val="004B059C"/>
    <w:rsid w:val="004B1D3A"/>
    <w:rsid w:val="004B398D"/>
    <w:rsid w:val="004B5CB9"/>
    <w:rsid w:val="004B60B1"/>
    <w:rsid w:val="004B71A8"/>
    <w:rsid w:val="004B7260"/>
    <w:rsid w:val="004B76EE"/>
    <w:rsid w:val="004B7804"/>
    <w:rsid w:val="004C3F10"/>
    <w:rsid w:val="004C4273"/>
    <w:rsid w:val="004C5384"/>
    <w:rsid w:val="004C6A89"/>
    <w:rsid w:val="004C70DA"/>
    <w:rsid w:val="004D0DE9"/>
    <w:rsid w:val="004D39F1"/>
    <w:rsid w:val="004D3A65"/>
    <w:rsid w:val="004D589E"/>
    <w:rsid w:val="004D5D17"/>
    <w:rsid w:val="004D6495"/>
    <w:rsid w:val="004D752D"/>
    <w:rsid w:val="004D7975"/>
    <w:rsid w:val="004E0D21"/>
    <w:rsid w:val="004E11FF"/>
    <w:rsid w:val="004E24B9"/>
    <w:rsid w:val="004E285A"/>
    <w:rsid w:val="004E2DD2"/>
    <w:rsid w:val="004E40A5"/>
    <w:rsid w:val="004E51DC"/>
    <w:rsid w:val="004E5377"/>
    <w:rsid w:val="004E5419"/>
    <w:rsid w:val="004E5483"/>
    <w:rsid w:val="004F02C6"/>
    <w:rsid w:val="004F5627"/>
    <w:rsid w:val="004F5660"/>
    <w:rsid w:val="004F6250"/>
    <w:rsid w:val="005004D8"/>
    <w:rsid w:val="005005E0"/>
    <w:rsid w:val="005014BE"/>
    <w:rsid w:val="005025C4"/>
    <w:rsid w:val="00504E32"/>
    <w:rsid w:val="00504F28"/>
    <w:rsid w:val="0050519A"/>
    <w:rsid w:val="0050567D"/>
    <w:rsid w:val="00506BF4"/>
    <w:rsid w:val="0050735B"/>
    <w:rsid w:val="00507DE3"/>
    <w:rsid w:val="005129E8"/>
    <w:rsid w:val="00514624"/>
    <w:rsid w:val="00514713"/>
    <w:rsid w:val="0051599E"/>
    <w:rsid w:val="00515DFB"/>
    <w:rsid w:val="00515FE0"/>
    <w:rsid w:val="005165ED"/>
    <w:rsid w:val="0052024A"/>
    <w:rsid w:val="00520F1B"/>
    <w:rsid w:val="005219DC"/>
    <w:rsid w:val="00521F03"/>
    <w:rsid w:val="00522718"/>
    <w:rsid w:val="005228D1"/>
    <w:rsid w:val="005231C5"/>
    <w:rsid w:val="0052461C"/>
    <w:rsid w:val="00530C3A"/>
    <w:rsid w:val="0053178A"/>
    <w:rsid w:val="00535D64"/>
    <w:rsid w:val="00536CF2"/>
    <w:rsid w:val="00537227"/>
    <w:rsid w:val="00540234"/>
    <w:rsid w:val="005404D7"/>
    <w:rsid w:val="0054051C"/>
    <w:rsid w:val="0054188F"/>
    <w:rsid w:val="00542DF3"/>
    <w:rsid w:val="00546759"/>
    <w:rsid w:val="0054768E"/>
    <w:rsid w:val="00552123"/>
    <w:rsid w:val="0055298F"/>
    <w:rsid w:val="005530F1"/>
    <w:rsid w:val="00553B3E"/>
    <w:rsid w:val="00554402"/>
    <w:rsid w:val="00554581"/>
    <w:rsid w:val="00555967"/>
    <w:rsid w:val="00557078"/>
    <w:rsid w:val="005613F4"/>
    <w:rsid w:val="00561789"/>
    <w:rsid w:val="005623E2"/>
    <w:rsid w:val="005641BD"/>
    <w:rsid w:val="0056430D"/>
    <w:rsid w:val="00564565"/>
    <w:rsid w:val="00564A8D"/>
    <w:rsid w:val="00566E50"/>
    <w:rsid w:val="005671C5"/>
    <w:rsid w:val="0056758D"/>
    <w:rsid w:val="00570190"/>
    <w:rsid w:val="005725EB"/>
    <w:rsid w:val="00572695"/>
    <w:rsid w:val="00572771"/>
    <w:rsid w:val="00573FBF"/>
    <w:rsid w:val="00575A79"/>
    <w:rsid w:val="005779F5"/>
    <w:rsid w:val="00577A42"/>
    <w:rsid w:val="00577CEB"/>
    <w:rsid w:val="00580846"/>
    <w:rsid w:val="0058100B"/>
    <w:rsid w:val="00581A8B"/>
    <w:rsid w:val="00581BC6"/>
    <w:rsid w:val="00582D59"/>
    <w:rsid w:val="00583A9B"/>
    <w:rsid w:val="005851F8"/>
    <w:rsid w:val="005860A3"/>
    <w:rsid w:val="005866FF"/>
    <w:rsid w:val="00586D19"/>
    <w:rsid w:val="005873C8"/>
    <w:rsid w:val="005877F3"/>
    <w:rsid w:val="005878D6"/>
    <w:rsid w:val="00590804"/>
    <w:rsid w:val="005914A1"/>
    <w:rsid w:val="00591F5E"/>
    <w:rsid w:val="005933CF"/>
    <w:rsid w:val="00594193"/>
    <w:rsid w:val="00595B4D"/>
    <w:rsid w:val="00595C28"/>
    <w:rsid w:val="005963C8"/>
    <w:rsid w:val="00597198"/>
    <w:rsid w:val="00597A3B"/>
    <w:rsid w:val="005A15E5"/>
    <w:rsid w:val="005A16F3"/>
    <w:rsid w:val="005A446B"/>
    <w:rsid w:val="005A4492"/>
    <w:rsid w:val="005A44F9"/>
    <w:rsid w:val="005A4824"/>
    <w:rsid w:val="005A6A3C"/>
    <w:rsid w:val="005A7276"/>
    <w:rsid w:val="005A783A"/>
    <w:rsid w:val="005A7A33"/>
    <w:rsid w:val="005B09FD"/>
    <w:rsid w:val="005B0C6B"/>
    <w:rsid w:val="005B22BB"/>
    <w:rsid w:val="005B23B2"/>
    <w:rsid w:val="005B2DA0"/>
    <w:rsid w:val="005B306E"/>
    <w:rsid w:val="005B3405"/>
    <w:rsid w:val="005B494C"/>
    <w:rsid w:val="005B5CBC"/>
    <w:rsid w:val="005B5CC1"/>
    <w:rsid w:val="005B79D1"/>
    <w:rsid w:val="005C1AF7"/>
    <w:rsid w:val="005C215A"/>
    <w:rsid w:val="005C2511"/>
    <w:rsid w:val="005C3538"/>
    <w:rsid w:val="005C488B"/>
    <w:rsid w:val="005C4B59"/>
    <w:rsid w:val="005C59D2"/>
    <w:rsid w:val="005C5DD4"/>
    <w:rsid w:val="005C6A46"/>
    <w:rsid w:val="005C74EA"/>
    <w:rsid w:val="005C7918"/>
    <w:rsid w:val="005C7A71"/>
    <w:rsid w:val="005D0F9F"/>
    <w:rsid w:val="005D105B"/>
    <w:rsid w:val="005D2316"/>
    <w:rsid w:val="005D24C8"/>
    <w:rsid w:val="005D27A3"/>
    <w:rsid w:val="005D280E"/>
    <w:rsid w:val="005D4672"/>
    <w:rsid w:val="005D47CC"/>
    <w:rsid w:val="005D53C5"/>
    <w:rsid w:val="005D5A4D"/>
    <w:rsid w:val="005D60CB"/>
    <w:rsid w:val="005D69C5"/>
    <w:rsid w:val="005D77ED"/>
    <w:rsid w:val="005E1B3E"/>
    <w:rsid w:val="005E2346"/>
    <w:rsid w:val="005E398C"/>
    <w:rsid w:val="005E58C6"/>
    <w:rsid w:val="005E69D1"/>
    <w:rsid w:val="005E7385"/>
    <w:rsid w:val="005F0A5B"/>
    <w:rsid w:val="005F0F5C"/>
    <w:rsid w:val="005F1108"/>
    <w:rsid w:val="005F2D84"/>
    <w:rsid w:val="005F4D53"/>
    <w:rsid w:val="005F6804"/>
    <w:rsid w:val="005F719F"/>
    <w:rsid w:val="005F797F"/>
    <w:rsid w:val="005F7E7B"/>
    <w:rsid w:val="006000AB"/>
    <w:rsid w:val="00603A7E"/>
    <w:rsid w:val="00605CFF"/>
    <w:rsid w:val="00605D39"/>
    <w:rsid w:val="00605F14"/>
    <w:rsid w:val="00607B0E"/>
    <w:rsid w:val="006107A1"/>
    <w:rsid w:val="0061250F"/>
    <w:rsid w:val="0061281B"/>
    <w:rsid w:val="00612B1A"/>
    <w:rsid w:val="00613F26"/>
    <w:rsid w:val="0061575E"/>
    <w:rsid w:val="00620675"/>
    <w:rsid w:val="00620A3A"/>
    <w:rsid w:val="006217A0"/>
    <w:rsid w:val="006219BB"/>
    <w:rsid w:val="006243E9"/>
    <w:rsid w:val="00624E2F"/>
    <w:rsid w:val="006252AF"/>
    <w:rsid w:val="00626011"/>
    <w:rsid w:val="0062685A"/>
    <w:rsid w:val="00626895"/>
    <w:rsid w:val="00626D43"/>
    <w:rsid w:val="00632B4D"/>
    <w:rsid w:val="00633FE4"/>
    <w:rsid w:val="00634998"/>
    <w:rsid w:val="00635F38"/>
    <w:rsid w:val="00636C58"/>
    <w:rsid w:val="00636CCA"/>
    <w:rsid w:val="0064122B"/>
    <w:rsid w:val="00641897"/>
    <w:rsid w:val="006421CA"/>
    <w:rsid w:val="00642303"/>
    <w:rsid w:val="0064319C"/>
    <w:rsid w:val="00643284"/>
    <w:rsid w:val="006435F3"/>
    <w:rsid w:val="006452CD"/>
    <w:rsid w:val="00645ED4"/>
    <w:rsid w:val="00653E9C"/>
    <w:rsid w:val="00654E7F"/>
    <w:rsid w:val="00656FF1"/>
    <w:rsid w:val="006572A3"/>
    <w:rsid w:val="0065733C"/>
    <w:rsid w:val="00657A40"/>
    <w:rsid w:val="00663119"/>
    <w:rsid w:val="0066342A"/>
    <w:rsid w:val="00663A61"/>
    <w:rsid w:val="00664214"/>
    <w:rsid w:val="00665C49"/>
    <w:rsid w:val="00665E86"/>
    <w:rsid w:val="00667932"/>
    <w:rsid w:val="00670553"/>
    <w:rsid w:val="00670AC3"/>
    <w:rsid w:val="0067297A"/>
    <w:rsid w:val="006738F9"/>
    <w:rsid w:val="00673C3F"/>
    <w:rsid w:val="00673F9B"/>
    <w:rsid w:val="00675421"/>
    <w:rsid w:val="00675864"/>
    <w:rsid w:val="00676FD1"/>
    <w:rsid w:val="00680545"/>
    <w:rsid w:val="006807F6"/>
    <w:rsid w:val="00681BD6"/>
    <w:rsid w:val="00682471"/>
    <w:rsid w:val="00682504"/>
    <w:rsid w:val="006827B9"/>
    <w:rsid w:val="00682D46"/>
    <w:rsid w:val="0068393B"/>
    <w:rsid w:val="00683CD5"/>
    <w:rsid w:val="00683FBE"/>
    <w:rsid w:val="006840FC"/>
    <w:rsid w:val="0068505B"/>
    <w:rsid w:val="00687F85"/>
    <w:rsid w:val="00690BA5"/>
    <w:rsid w:val="0069222E"/>
    <w:rsid w:val="00692433"/>
    <w:rsid w:val="00693B94"/>
    <w:rsid w:val="00694019"/>
    <w:rsid w:val="006A01BF"/>
    <w:rsid w:val="006A08F3"/>
    <w:rsid w:val="006A1655"/>
    <w:rsid w:val="006A30E0"/>
    <w:rsid w:val="006A4CA3"/>
    <w:rsid w:val="006A6535"/>
    <w:rsid w:val="006A67EF"/>
    <w:rsid w:val="006A6E6D"/>
    <w:rsid w:val="006A6FA7"/>
    <w:rsid w:val="006A712C"/>
    <w:rsid w:val="006A74CF"/>
    <w:rsid w:val="006A7806"/>
    <w:rsid w:val="006A798C"/>
    <w:rsid w:val="006B3958"/>
    <w:rsid w:val="006B4329"/>
    <w:rsid w:val="006B5204"/>
    <w:rsid w:val="006B5304"/>
    <w:rsid w:val="006B55BF"/>
    <w:rsid w:val="006C5F22"/>
    <w:rsid w:val="006C74A0"/>
    <w:rsid w:val="006D0E02"/>
    <w:rsid w:val="006D4846"/>
    <w:rsid w:val="006D514F"/>
    <w:rsid w:val="006D544A"/>
    <w:rsid w:val="006D7038"/>
    <w:rsid w:val="006E0B1B"/>
    <w:rsid w:val="006E159B"/>
    <w:rsid w:val="006E16CF"/>
    <w:rsid w:val="006E1CD4"/>
    <w:rsid w:val="006E3283"/>
    <w:rsid w:val="006E68FE"/>
    <w:rsid w:val="006E6F76"/>
    <w:rsid w:val="006E7A1B"/>
    <w:rsid w:val="006E7D00"/>
    <w:rsid w:val="006F05A3"/>
    <w:rsid w:val="006F359B"/>
    <w:rsid w:val="006F3943"/>
    <w:rsid w:val="006F5AB2"/>
    <w:rsid w:val="006F70C1"/>
    <w:rsid w:val="006F7EBF"/>
    <w:rsid w:val="00702AA9"/>
    <w:rsid w:val="007037A9"/>
    <w:rsid w:val="007042A4"/>
    <w:rsid w:val="00704CF4"/>
    <w:rsid w:val="007063DE"/>
    <w:rsid w:val="0071029C"/>
    <w:rsid w:val="007107B1"/>
    <w:rsid w:val="007109AC"/>
    <w:rsid w:val="00712A1F"/>
    <w:rsid w:val="00713599"/>
    <w:rsid w:val="00715DFB"/>
    <w:rsid w:val="007164FF"/>
    <w:rsid w:val="00716E4D"/>
    <w:rsid w:val="00720441"/>
    <w:rsid w:val="00723193"/>
    <w:rsid w:val="0072526A"/>
    <w:rsid w:val="007268D7"/>
    <w:rsid w:val="00726ED5"/>
    <w:rsid w:val="007272C3"/>
    <w:rsid w:val="00731466"/>
    <w:rsid w:val="00732429"/>
    <w:rsid w:val="0073354C"/>
    <w:rsid w:val="007335CE"/>
    <w:rsid w:val="007337A6"/>
    <w:rsid w:val="00734479"/>
    <w:rsid w:val="00735144"/>
    <w:rsid w:val="007353DE"/>
    <w:rsid w:val="007359A5"/>
    <w:rsid w:val="00737373"/>
    <w:rsid w:val="0073742D"/>
    <w:rsid w:val="00740307"/>
    <w:rsid w:val="0074034A"/>
    <w:rsid w:val="00740D5A"/>
    <w:rsid w:val="007418F6"/>
    <w:rsid w:val="00741C29"/>
    <w:rsid w:val="00742CB6"/>
    <w:rsid w:val="0074401C"/>
    <w:rsid w:val="007446C3"/>
    <w:rsid w:val="00744BF4"/>
    <w:rsid w:val="007450CF"/>
    <w:rsid w:val="00745157"/>
    <w:rsid w:val="00746BFB"/>
    <w:rsid w:val="00747CC0"/>
    <w:rsid w:val="007501A2"/>
    <w:rsid w:val="007502A5"/>
    <w:rsid w:val="00750B00"/>
    <w:rsid w:val="00750C60"/>
    <w:rsid w:val="007511EF"/>
    <w:rsid w:val="00751B83"/>
    <w:rsid w:val="007523A4"/>
    <w:rsid w:val="00752AA4"/>
    <w:rsid w:val="00755274"/>
    <w:rsid w:val="00755820"/>
    <w:rsid w:val="00755CA8"/>
    <w:rsid w:val="00766161"/>
    <w:rsid w:val="00766591"/>
    <w:rsid w:val="007669F4"/>
    <w:rsid w:val="00766B84"/>
    <w:rsid w:val="00767CFA"/>
    <w:rsid w:val="00770157"/>
    <w:rsid w:val="00770AB0"/>
    <w:rsid w:val="00770AC3"/>
    <w:rsid w:val="00770C67"/>
    <w:rsid w:val="0077457E"/>
    <w:rsid w:val="00775029"/>
    <w:rsid w:val="007752C7"/>
    <w:rsid w:val="00780099"/>
    <w:rsid w:val="00781C34"/>
    <w:rsid w:val="00782DCC"/>
    <w:rsid w:val="00782F85"/>
    <w:rsid w:val="00786774"/>
    <w:rsid w:val="00786F61"/>
    <w:rsid w:val="00787583"/>
    <w:rsid w:val="00790D6E"/>
    <w:rsid w:val="00791AA2"/>
    <w:rsid w:val="00791F58"/>
    <w:rsid w:val="00792AD0"/>
    <w:rsid w:val="00792C73"/>
    <w:rsid w:val="00793180"/>
    <w:rsid w:val="00795CCC"/>
    <w:rsid w:val="00796721"/>
    <w:rsid w:val="0079721D"/>
    <w:rsid w:val="007A0EBE"/>
    <w:rsid w:val="007A2432"/>
    <w:rsid w:val="007A25E9"/>
    <w:rsid w:val="007A3233"/>
    <w:rsid w:val="007A4EF0"/>
    <w:rsid w:val="007A66C2"/>
    <w:rsid w:val="007B161C"/>
    <w:rsid w:val="007B1F4B"/>
    <w:rsid w:val="007B216B"/>
    <w:rsid w:val="007B2F7A"/>
    <w:rsid w:val="007B33CA"/>
    <w:rsid w:val="007B37F4"/>
    <w:rsid w:val="007B3C59"/>
    <w:rsid w:val="007B4598"/>
    <w:rsid w:val="007B571B"/>
    <w:rsid w:val="007B6240"/>
    <w:rsid w:val="007C1E83"/>
    <w:rsid w:val="007C29EC"/>
    <w:rsid w:val="007C2CBD"/>
    <w:rsid w:val="007C332C"/>
    <w:rsid w:val="007C4ACF"/>
    <w:rsid w:val="007C4D7D"/>
    <w:rsid w:val="007C4E61"/>
    <w:rsid w:val="007C5865"/>
    <w:rsid w:val="007D1929"/>
    <w:rsid w:val="007D2C5C"/>
    <w:rsid w:val="007D2E6E"/>
    <w:rsid w:val="007D7A7D"/>
    <w:rsid w:val="007E0062"/>
    <w:rsid w:val="007E1B0D"/>
    <w:rsid w:val="007E213D"/>
    <w:rsid w:val="007F2423"/>
    <w:rsid w:val="007F465B"/>
    <w:rsid w:val="007F71B2"/>
    <w:rsid w:val="00801207"/>
    <w:rsid w:val="00801A91"/>
    <w:rsid w:val="00802EA3"/>
    <w:rsid w:val="008038E7"/>
    <w:rsid w:val="00805278"/>
    <w:rsid w:val="008057DC"/>
    <w:rsid w:val="0080607C"/>
    <w:rsid w:val="00811ED4"/>
    <w:rsid w:val="00812219"/>
    <w:rsid w:val="0081245F"/>
    <w:rsid w:val="008146D1"/>
    <w:rsid w:val="0081649E"/>
    <w:rsid w:val="0082095F"/>
    <w:rsid w:val="0082206D"/>
    <w:rsid w:val="00822A3D"/>
    <w:rsid w:val="008230AE"/>
    <w:rsid w:val="0082521E"/>
    <w:rsid w:val="0082570B"/>
    <w:rsid w:val="00825F5F"/>
    <w:rsid w:val="008266B0"/>
    <w:rsid w:val="00827011"/>
    <w:rsid w:val="0082728E"/>
    <w:rsid w:val="00831736"/>
    <w:rsid w:val="00831DDF"/>
    <w:rsid w:val="0083243C"/>
    <w:rsid w:val="0083292C"/>
    <w:rsid w:val="00834148"/>
    <w:rsid w:val="00836F31"/>
    <w:rsid w:val="008377A3"/>
    <w:rsid w:val="00840CF6"/>
    <w:rsid w:val="008418EA"/>
    <w:rsid w:val="0084246A"/>
    <w:rsid w:val="00843326"/>
    <w:rsid w:val="008435A0"/>
    <w:rsid w:val="00843C3F"/>
    <w:rsid w:val="00846C61"/>
    <w:rsid w:val="00850D49"/>
    <w:rsid w:val="008514EB"/>
    <w:rsid w:val="00852DCF"/>
    <w:rsid w:val="00853052"/>
    <w:rsid w:val="008530EA"/>
    <w:rsid w:val="00853B73"/>
    <w:rsid w:val="00860AA6"/>
    <w:rsid w:val="00861D75"/>
    <w:rsid w:val="00862627"/>
    <w:rsid w:val="00866ADB"/>
    <w:rsid w:val="0087329D"/>
    <w:rsid w:val="008774B5"/>
    <w:rsid w:val="00877ACD"/>
    <w:rsid w:val="00880658"/>
    <w:rsid w:val="0088150B"/>
    <w:rsid w:val="00881605"/>
    <w:rsid w:val="008823BC"/>
    <w:rsid w:val="008830AD"/>
    <w:rsid w:val="00883167"/>
    <w:rsid w:val="00884BE4"/>
    <w:rsid w:val="00885099"/>
    <w:rsid w:val="00885AAF"/>
    <w:rsid w:val="00886259"/>
    <w:rsid w:val="00886DFC"/>
    <w:rsid w:val="008872D2"/>
    <w:rsid w:val="00887AC5"/>
    <w:rsid w:val="00887E1B"/>
    <w:rsid w:val="00891557"/>
    <w:rsid w:val="00892118"/>
    <w:rsid w:val="00892B7F"/>
    <w:rsid w:val="00892D62"/>
    <w:rsid w:val="00894587"/>
    <w:rsid w:val="00895298"/>
    <w:rsid w:val="00895DDB"/>
    <w:rsid w:val="0089683E"/>
    <w:rsid w:val="00896B23"/>
    <w:rsid w:val="00896E27"/>
    <w:rsid w:val="00897D42"/>
    <w:rsid w:val="00897F99"/>
    <w:rsid w:val="008A0671"/>
    <w:rsid w:val="008A2549"/>
    <w:rsid w:val="008A2E9E"/>
    <w:rsid w:val="008A33D3"/>
    <w:rsid w:val="008A735D"/>
    <w:rsid w:val="008A7F7F"/>
    <w:rsid w:val="008B0916"/>
    <w:rsid w:val="008B1A2E"/>
    <w:rsid w:val="008B1D65"/>
    <w:rsid w:val="008B4FA5"/>
    <w:rsid w:val="008C2D0C"/>
    <w:rsid w:val="008C3075"/>
    <w:rsid w:val="008C40F9"/>
    <w:rsid w:val="008C531B"/>
    <w:rsid w:val="008C537D"/>
    <w:rsid w:val="008C5AB2"/>
    <w:rsid w:val="008C60A5"/>
    <w:rsid w:val="008C620E"/>
    <w:rsid w:val="008C62B5"/>
    <w:rsid w:val="008C6390"/>
    <w:rsid w:val="008C6807"/>
    <w:rsid w:val="008C7CE4"/>
    <w:rsid w:val="008D0270"/>
    <w:rsid w:val="008D0F46"/>
    <w:rsid w:val="008D4D9C"/>
    <w:rsid w:val="008D6CFE"/>
    <w:rsid w:val="008D7AE2"/>
    <w:rsid w:val="008D7E2E"/>
    <w:rsid w:val="008E0405"/>
    <w:rsid w:val="008E37A4"/>
    <w:rsid w:val="008E5A05"/>
    <w:rsid w:val="008E5C21"/>
    <w:rsid w:val="008E5CDE"/>
    <w:rsid w:val="008E6645"/>
    <w:rsid w:val="008E6C50"/>
    <w:rsid w:val="008F1220"/>
    <w:rsid w:val="008F3C78"/>
    <w:rsid w:val="008F5C2C"/>
    <w:rsid w:val="008F6254"/>
    <w:rsid w:val="008F68C6"/>
    <w:rsid w:val="008F708F"/>
    <w:rsid w:val="008F7E91"/>
    <w:rsid w:val="00900E10"/>
    <w:rsid w:val="00901480"/>
    <w:rsid w:val="009024AC"/>
    <w:rsid w:val="009029ED"/>
    <w:rsid w:val="00903003"/>
    <w:rsid w:val="00903EFF"/>
    <w:rsid w:val="009057F5"/>
    <w:rsid w:val="00905E9E"/>
    <w:rsid w:val="0090642A"/>
    <w:rsid w:val="00906782"/>
    <w:rsid w:val="00907276"/>
    <w:rsid w:val="00907999"/>
    <w:rsid w:val="00912E29"/>
    <w:rsid w:val="00914640"/>
    <w:rsid w:val="00914DEE"/>
    <w:rsid w:val="0091644E"/>
    <w:rsid w:val="0091662F"/>
    <w:rsid w:val="00916AE8"/>
    <w:rsid w:val="00916FF9"/>
    <w:rsid w:val="00920F6D"/>
    <w:rsid w:val="009210D0"/>
    <w:rsid w:val="009216BB"/>
    <w:rsid w:val="00922399"/>
    <w:rsid w:val="009226F5"/>
    <w:rsid w:val="00924037"/>
    <w:rsid w:val="009243CC"/>
    <w:rsid w:val="00924CA5"/>
    <w:rsid w:val="00924E62"/>
    <w:rsid w:val="00925915"/>
    <w:rsid w:val="00925B91"/>
    <w:rsid w:val="00927731"/>
    <w:rsid w:val="0093186D"/>
    <w:rsid w:val="0093220D"/>
    <w:rsid w:val="009323DF"/>
    <w:rsid w:val="00932A11"/>
    <w:rsid w:val="00932E57"/>
    <w:rsid w:val="00933064"/>
    <w:rsid w:val="00934E1C"/>
    <w:rsid w:val="0093563D"/>
    <w:rsid w:val="009357E1"/>
    <w:rsid w:val="00937F69"/>
    <w:rsid w:val="00941421"/>
    <w:rsid w:val="0094278C"/>
    <w:rsid w:val="00942A49"/>
    <w:rsid w:val="00943697"/>
    <w:rsid w:val="0094385E"/>
    <w:rsid w:val="009438C0"/>
    <w:rsid w:val="0094406E"/>
    <w:rsid w:val="009461A1"/>
    <w:rsid w:val="0094689D"/>
    <w:rsid w:val="00946E23"/>
    <w:rsid w:val="0095091A"/>
    <w:rsid w:val="009509E6"/>
    <w:rsid w:val="00950D32"/>
    <w:rsid w:val="009519B2"/>
    <w:rsid w:val="00951B79"/>
    <w:rsid w:val="009558B3"/>
    <w:rsid w:val="009567AA"/>
    <w:rsid w:val="009576BA"/>
    <w:rsid w:val="00957AD3"/>
    <w:rsid w:val="00960E86"/>
    <w:rsid w:val="0096463C"/>
    <w:rsid w:val="0096620F"/>
    <w:rsid w:val="00966314"/>
    <w:rsid w:val="009700FE"/>
    <w:rsid w:val="00970C11"/>
    <w:rsid w:val="00972192"/>
    <w:rsid w:val="0097587F"/>
    <w:rsid w:val="00977867"/>
    <w:rsid w:val="00977E62"/>
    <w:rsid w:val="0098156F"/>
    <w:rsid w:val="009819ED"/>
    <w:rsid w:val="0098297C"/>
    <w:rsid w:val="00984D50"/>
    <w:rsid w:val="00986F89"/>
    <w:rsid w:val="00987D08"/>
    <w:rsid w:val="00990455"/>
    <w:rsid w:val="00990AA0"/>
    <w:rsid w:val="00990BF7"/>
    <w:rsid w:val="0099139A"/>
    <w:rsid w:val="00991816"/>
    <w:rsid w:val="00991923"/>
    <w:rsid w:val="0099220F"/>
    <w:rsid w:val="00993BC0"/>
    <w:rsid w:val="00993E2E"/>
    <w:rsid w:val="009942C9"/>
    <w:rsid w:val="009952BA"/>
    <w:rsid w:val="009954C3"/>
    <w:rsid w:val="00995DFA"/>
    <w:rsid w:val="00997773"/>
    <w:rsid w:val="00997E53"/>
    <w:rsid w:val="009A1772"/>
    <w:rsid w:val="009A1FC0"/>
    <w:rsid w:val="009A215F"/>
    <w:rsid w:val="009A470F"/>
    <w:rsid w:val="009A56D6"/>
    <w:rsid w:val="009A5A22"/>
    <w:rsid w:val="009A6B34"/>
    <w:rsid w:val="009A746B"/>
    <w:rsid w:val="009A7B84"/>
    <w:rsid w:val="009B075F"/>
    <w:rsid w:val="009B0A3E"/>
    <w:rsid w:val="009B0F62"/>
    <w:rsid w:val="009B1A41"/>
    <w:rsid w:val="009B3357"/>
    <w:rsid w:val="009B3964"/>
    <w:rsid w:val="009B5C47"/>
    <w:rsid w:val="009B5D88"/>
    <w:rsid w:val="009B6DCE"/>
    <w:rsid w:val="009C11E3"/>
    <w:rsid w:val="009C29E4"/>
    <w:rsid w:val="009C2A00"/>
    <w:rsid w:val="009C38CA"/>
    <w:rsid w:val="009C4A27"/>
    <w:rsid w:val="009C5A80"/>
    <w:rsid w:val="009C6323"/>
    <w:rsid w:val="009C7669"/>
    <w:rsid w:val="009D2399"/>
    <w:rsid w:val="009D33DE"/>
    <w:rsid w:val="009D4EE3"/>
    <w:rsid w:val="009E0E8E"/>
    <w:rsid w:val="009E33AA"/>
    <w:rsid w:val="009E3AC8"/>
    <w:rsid w:val="009E4CAA"/>
    <w:rsid w:val="009E4F62"/>
    <w:rsid w:val="009F040F"/>
    <w:rsid w:val="009F0CEB"/>
    <w:rsid w:val="009F16C9"/>
    <w:rsid w:val="009F172E"/>
    <w:rsid w:val="009F1CDA"/>
    <w:rsid w:val="009F65D0"/>
    <w:rsid w:val="009F76BA"/>
    <w:rsid w:val="00A00EAF"/>
    <w:rsid w:val="00A01678"/>
    <w:rsid w:val="00A01FB7"/>
    <w:rsid w:val="00A02FC9"/>
    <w:rsid w:val="00A03D99"/>
    <w:rsid w:val="00A06356"/>
    <w:rsid w:val="00A07837"/>
    <w:rsid w:val="00A078A3"/>
    <w:rsid w:val="00A12A16"/>
    <w:rsid w:val="00A12B06"/>
    <w:rsid w:val="00A1329C"/>
    <w:rsid w:val="00A13D16"/>
    <w:rsid w:val="00A14766"/>
    <w:rsid w:val="00A15669"/>
    <w:rsid w:val="00A1668A"/>
    <w:rsid w:val="00A17C8F"/>
    <w:rsid w:val="00A2173F"/>
    <w:rsid w:val="00A21D5A"/>
    <w:rsid w:val="00A235AD"/>
    <w:rsid w:val="00A236E0"/>
    <w:rsid w:val="00A23847"/>
    <w:rsid w:val="00A24088"/>
    <w:rsid w:val="00A254C6"/>
    <w:rsid w:val="00A26A39"/>
    <w:rsid w:val="00A272C7"/>
    <w:rsid w:val="00A328A0"/>
    <w:rsid w:val="00A33B00"/>
    <w:rsid w:val="00A341DE"/>
    <w:rsid w:val="00A348DA"/>
    <w:rsid w:val="00A3502E"/>
    <w:rsid w:val="00A35C40"/>
    <w:rsid w:val="00A3636C"/>
    <w:rsid w:val="00A36A54"/>
    <w:rsid w:val="00A378EC"/>
    <w:rsid w:val="00A40D10"/>
    <w:rsid w:val="00A41C43"/>
    <w:rsid w:val="00A4242D"/>
    <w:rsid w:val="00A42841"/>
    <w:rsid w:val="00A42D58"/>
    <w:rsid w:val="00A43867"/>
    <w:rsid w:val="00A45858"/>
    <w:rsid w:val="00A47DDC"/>
    <w:rsid w:val="00A519C3"/>
    <w:rsid w:val="00A519D0"/>
    <w:rsid w:val="00A5262F"/>
    <w:rsid w:val="00A529A7"/>
    <w:rsid w:val="00A53212"/>
    <w:rsid w:val="00A53446"/>
    <w:rsid w:val="00A55746"/>
    <w:rsid w:val="00A5610D"/>
    <w:rsid w:val="00A56185"/>
    <w:rsid w:val="00A60D92"/>
    <w:rsid w:val="00A60F0D"/>
    <w:rsid w:val="00A610C3"/>
    <w:rsid w:val="00A61F96"/>
    <w:rsid w:val="00A64CB6"/>
    <w:rsid w:val="00A65CBF"/>
    <w:rsid w:val="00A66EDC"/>
    <w:rsid w:val="00A670C7"/>
    <w:rsid w:val="00A67E51"/>
    <w:rsid w:val="00A67FA5"/>
    <w:rsid w:val="00A71AD0"/>
    <w:rsid w:val="00A73F0F"/>
    <w:rsid w:val="00A7495B"/>
    <w:rsid w:val="00A75188"/>
    <w:rsid w:val="00A75BBD"/>
    <w:rsid w:val="00A76ADA"/>
    <w:rsid w:val="00A76D95"/>
    <w:rsid w:val="00A7749F"/>
    <w:rsid w:val="00A8056A"/>
    <w:rsid w:val="00A8198E"/>
    <w:rsid w:val="00A850EF"/>
    <w:rsid w:val="00A851F2"/>
    <w:rsid w:val="00A85299"/>
    <w:rsid w:val="00A852C6"/>
    <w:rsid w:val="00A86D0C"/>
    <w:rsid w:val="00A86EFE"/>
    <w:rsid w:val="00A90693"/>
    <w:rsid w:val="00A90F59"/>
    <w:rsid w:val="00A937F6"/>
    <w:rsid w:val="00A93993"/>
    <w:rsid w:val="00A944C9"/>
    <w:rsid w:val="00A95058"/>
    <w:rsid w:val="00A95067"/>
    <w:rsid w:val="00A96B23"/>
    <w:rsid w:val="00A976AD"/>
    <w:rsid w:val="00A97F5A"/>
    <w:rsid w:val="00A97FCB"/>
    <w:rsid w:val="00AA1027"/>
    <w:rsid w:val="00AA3537"/>
    <w:rsid w:val="00AA3C3F"/>
    <w:rsid w:val="00AA6231"/>
    <w:rsid w:val="00AA6DD6"/>
    <w:rsid w:val="00AA742A"/>
    <w:rsid w:val="00AB0831"/>
    <w:rsid w:val="00AB0A5B"/>
    <w:rsid w:val="00AB1E5A"/>
    <w:rsid w:val="00AB270D"/>
    <w:rsid w:val="00AB3B02"/>
    <w:rsid w:val="00AB45BE"/>
    <w:rsid w:val="00AB4E30"/>
    <w:rsid w:val="00AB795F"/>
    <w:rsid w:val="00AC0B66"/>
    <w:rsid w:val="00AC3499"/>
    <w:rsid w:val="00AC3CE8"/>
    <w:rsid w:val="00AC41E3"/>
    <w:rsid w:val="00AC458A"/>
    <w:rsid w:val="00AC6FFC"/>
    <w:rsid w:val="00AC71DC"/>
    <w:rsid w:val="00AC7422"/>
    <w:rsid w:val="00AC7434"/>
    <w:rsid w:val="00AC745F"/>
    <w:rsid w:val="00AD1B7F"/>
    <w:rsid w:val="00AD3B0C"/>
    <w:rsid w:val="00AD59ED"/>
    <w:rsid w:val="00AD6079"/>
    <w:rsid w:val="00AD61A1"/>
    <w:rsid w:val="00AE090D"/>
    <w:rsid w:val="00AE220B"/>
    <w:rsid w:val="00AE4481"/>
    <w:rsid w:val="00AE5035"/>
    <w:rsid w:val="00AE54F0"/>
    <w:rsid w:val="00AE7A0E"/>
    <w:rsid w:val="00AF0BBB"/>
    <w:rsid w:val="00AF0E15"/>
    <w:rsid w:val="00AF274B"/>
    <w:rsid w:val="00AF2AB3"/>
    <w:rsid w:val="00AF5384"/>
    <w:rsid w:val="00AF5575"/>
    <w:rsid w:val="00AF61A7"/>
    <w:rsid w:val="00AF6AA5"/>
    <w:rsid w:val="00AF7AA2"/>
    <w:rsid w:val="00B02023"/>
    <w:rsid w:val="00B0220F"/>
    <w:rsid w:val="00B02B6A"/>
    <w:rsid w:val="00B076A5"/>
    <w:rsid w:val="00B077DD"/>
    <w:rsid w:val="00B1006C"/>
    <w:rsid w:val="00B1075C"/>
    <w:rsid w:val="00B10D2A"/>
    <w:rsid w:val="00B10ECD"/>
    <w:rsid w:val="00B119E1"/>
    <w:rsid w:val="00B1404F"/>
    <w:rsid w:val="00B15E74"/>
    <w:rsid w:val="00B1762C"/>
    <w:rsid w:val="00B2009C"/>
    <w:rsid w:val="00B20AB9"/>
    <w:rsid w:val="00B20CC3"/>
    <w:rsid w:val="00B22776"/>
    <w:rsid w:val="00B23BBF"/>
    <w:rsid w:val="00B2465F"/>
    <w:rsid w:val="00B24D7C"/>
    <w:rsid w:val="00B25239"/>
    <w:rsid w:val="00B25A44"/>
    <w:rsid w:val="00B266C6"/>
    <w:rsid w:val="00B2700F"/>
    <w:rsid w:val="00B305F8"/>
    <w:rsid w:val="00B32D1C"/>
    <w:rsid w:val="00B32D1D"/>
    <w:rsid w:val="00B336DC"/>
    <w:rsid w:val="00B34431"/>
    <w:rsid w:val="00B344CC"/>
    <w:rsid w:val="00B34691"/>
    <w:rsid w:val="00B3595E"/>
    <w:rsid w:val="00B35A78"/>
    <w:rsid w:val="00B3619E"/>
    <w:rsid w:val="00B419CE"/>
    <w:rsid w:val="00B41D2C"/>
    <w:rsid w:val="00B426B1"/>
    <w:rsid w:val="00B42A7F"/>
    <w:rsid w:val="00B433DC"/>
    <w:rsid w:val="00B43B67"/>
    <w:rsid w:val="00B43BA0"/>
    <w:rsid w:val="00B444E7"/>
    <w:rsid w:val="00B45248"/>
    <w:rsid w:val="00B45365"/>
    <w:rsid w:val="00B45595"/>
    <w:rsid w:val="00B46FC9"/>
    <w:rsid w:val="00B47AF1"/>
    <w:rsid w:val="00B47CA7"/>
    <w:rsid w:val="00B5161C"/>
    <w:rsid w:val="00B51D98"/>
    <w:rsid w:val="00B53481"/>
    <w:rsid w:val="00B53E5B"/>
    <w:rsid w:val="00B54093"/>
    <w:rsid w:val="00B541F6"/>
    <w:rsid w:val="00B544CA"/>
    <w:rsid w:val="00B54FE5"/>
    <w:rsid w:val="00B561A0"/>
    <w:rsid w:val="00B621E2"/>
    <w:rsid w:val="00B62BFB"/>
    <w:rsid w:val="00B62F76"/>
    <w:rsid w:val="00B6327D"/>
    <w:rsid w:val="00B6379A"/>
    <w:rsid w:val="00B6380A"/>
    <w:rsid w:val="00B63E25"/>
    <w:rsid w:val="00B66984"/>
    <w:rsid w:val="00B66B91"/>
    <w:rsid w:val="00B670EB"/>
    <w:rsid w:val="00B72A16"/>
    <w:rsid w:val="00B755A1"/>
    <w:rsid w:val="00B758A1"/>
    <w:rsid w:val="00B77267"/>
    <w:rsid w:val="00B81F94"/>
    <w:rsid w:val="00B82505"/>
    <w:rsid w:val="00B82E74"/>
    <w:rsid w:val="00B863E3"/>
    <w:rsid w:val="00B901B8"/>
    <w:rsid w:val="00B9101E"/>
    <w:rsid w:val="00B91825"/>
    <w:rsid w:val="00B92109"/>
    <w:rsid w:val="00B9337D"/>
    <w:rsid w:val="00B94FCE"/>
    <w:rsid w:val="00B95BA1"/>
    <w:rsid w:val="00BA0DBD"/>
    <w:rsid w:val="00BA0FD0"/>
    <w:rsid w:val="00BA18E1"/>
    <w:rsid w:val="00BA25F1"/>
    <w:rsid w:val="00BA27EE"/>
    <w:rsid w:val="00BA298A"/>
    <w:rsid w:val="00BA370A"/>
    <w:rsid w:val="00BA6249"/>
    <w:rsid w:val="00BA699A"/>
    <w:rsid w:val="00BA7F81"/>
    <w:rsid w:val="00BB21FA"/>
    <w:rsid w:val="00BB2883"/>
    <w:rsid w:val="00BB30F6"/>
    <w:rsid w:val="00BB3917"/>
    <w:rsid w:val="00BB442B"/>
    <w:rsid w:val="00BB4873"/>
    <w:rsid w:val="00BB49E7"/>
    <w:rsid w:val="00BB5AFF"/>
    <w:rsid w:val="00BC0501"/>
    <w:rsid w:val="00BC12A3"/>
    <w:rsid w:val="00BC12EE"/>
    <w:rsid w:val="00BC6E22"/>
    <w:rsid w:val="00BC7724"/>
    <w:rsid w:val="00BC77A4"/>
    <w:rsid w:val="00BD16D1"/>
    <w:rsid w:val="00BD1E59"/>
    <w:rsid w:val="00BD2191"/>
    <w:rsid w:val="00BD4C15"/>
    <w:rsid w:val="00BD6D6A"/>
    <w:rsid w:val="00BD6DD0"/>
    <w:rsid w:val="00BD6E51"/>
    <w:rsid w:val="00BD7F21"/>
    <w:rsid w:val="00BE333E"/>
    <w:rsid w:val="00BE381C"/>
    <w:rsid w:val="00BE48F8"/>
    <w:rsid w:val="00BE58A6"/>
    <w:rsid w:val="00BE5B00"/>
    <w:rsid w:val="00BE5E8D"/>
    <w:rsid w:val="00BE62EA"/>
    <w:rsid w:val="00BF01EC"/>
    <w:rsid w:val="00BF2E9C"/>
    <w:rsid w:val="00BF4AF0"/>
    <w:rsid w:val="00BF5B04"/>
    <w:rsid w:val="00BF5B5C"/>
    <w:rsid w:val="00BF60EA"/>
    <w:rsid w:val="00C00507"/>
    <w:rsid w:val="00C0095B"/>
    <w:rsid w:val="00C014A3"/>
    <w:rsid w:val="00C03B41"/>
    <w:rsid w:val="00C0538F"/>
    <w:rsid w:val="00C0594A"/>
    <w:rsid w:val="00C06D96"/>
    <w:rsid w:val="00C076AF"/>
    <w:rsid w:val="00C112CA"/>
    <w:rsid w:val="00C12240"/>
    <w:rsid w:val="00C128A3"/>
    <w:rsid w:val="00C12F47"/>
    <w:rsid w:val="00C150D5"/>
    <w:rsid w:val="00C15B15"/>
    <w:rsid w:val="00C15BB8"/>
    <w:rsid w:val="00C16340"/>
    <w:rsid w:val="00C164E0"/>
    <w:rsid w:val="00C17F68"/>
    <w:rsid w:val="00C20048"/>
    <w:rsid w:val="00C203B9"/>
    <w:rsid w:val="00C215C3"/>
    <w:rsid w:val="00C24C54"/>
    <w:rsid w:val="00C2514C"/>
    <w:rsid w:val="00C25876"/>
    <w:rsid w:val="00C26E3D"/>
    <w:rsid w:val="00C26F57"/>
    <w:rsid w:val="00C31C3F"/>
    <w:rsid w:val="00C32B74"/>
    <w:rsid w:val="00C32F72"/>
    <w:rsid w:val="00C343EA"/>
    <w:rsid w:val="00C35AD3"/>
    <w:rsid w:val="00C36E33"/>
    <w:rsid w:val="00C415AF"/>
    <w:rsid w:val="00C418B0"/>
    <w:rsid w:val="00C41E19"/>
    <w:rsid w:val="00C42B11"/>
    <w:rsid w:val="00C42CB4"/>
    <w:rsid w:val="00C4321C"/>
    <w:rsid w:val="00C4439E"/>
    <w:rsid w:val="00C452EF"/>
    <w:rsid w:val="00C51394"/>
    <w:rsid w:val="00C51663"/>
    <w:rsid w:val="00C52249"/>
    <w:rsid w:val="00C52399"/>
    <w:rsid w:val="00C52D00"/>
    <w:rsid w:val="00C52DF9"/>
    <w:rsid w:val="00C53131"/>
    <w:rsid w:val="00C53E8A"/>
    <w:rsid w:val="00C54AAB"/>
    <w:rsid w:val="00C55087"/>
    <w:rsid w:val="00C56261"/>
    <w:rsid w:val="00C564B7"/>
    <w:rsid w:val="00C56C48"/>
    <w:rsid w:val="00C63C55"/>
    <w:rsid w:val="00C6401A"/>
    <w:rsid w:val="00C645EC"/>
    <w:rsid w:val="00C64CEA"/>
    <w:rsid w:val="00C66F73"/>
    <w:rsid w:val="00C670EF"/>
    <w:rsid w:val="00C71607"/>
    <w:rsid w:val="00C7200E"/>
    <w:rsid w:val="00C73047"/>
    <w:rsid w:val="00C75CCC"/>
    <w:rsid w:val="00C805F3"/>
    <w:rsid w:val="00C82AF5"/>
    <w:rsid w:val="00C834AB"/>
    <w:rsid w:val="00C872F4"/>
    <w:rsid w:val="00C87A49"/>
    <w:rsid w:val="00C92317"/>
    <w:rsid w:val="00C92867"/>
    <w:rsid w:val="00C93D6E"/>
    <w:rsid w:val="00C947FE"/>
    <w:rsid w:val="00C94A57"/>
    <w:rsid w:val="00C96CD7"/>
    <w:rsid w:val="00CA3587"/>
    <w:rsid w:val="00CA4C2D"/>
    <w:rsid w:val="00CA5DAA"/>
    <w:rsid w:val="00CB037A"/>
    <w:rsid w:val="00CB05A0"/>
    <w:rsid w:val="00CB2C13"/>
    <w:rsid w:val="00CB2D64"/>
    <w:rsid w:val="00CB4EBF"/>
    <w:rsid w:val="00CB5018"/>
    <w:rsid w:val="00CC0232"/>
    <w:rsid w:val="00CC18CC"/>
    <w:rsid w:val="00CC1B61"/>
    <w:rsid w:val="00CC1C9B"/>
    <w:rsid w:val="00CC270B"/>
    <w:rsid w:val="00CC2733"/>
    <w:rsid w:val="00CC47B6"/>
    <w:rsid w:val="00CC5317"/>
    <w:rsid w:val="00CC609C"/>
    <w:rsid w:val="00CC723D"/>
    <w:rsid w:val="00CC769C"/>
    <w:rsid w:val="00CD0C44"/>
    <w:rsid w:val="00CD1C6A"/>
    <w:rsid w:val="00CD2EB0"/>
    <w:rsid w:val="00CD2F24"/>
    <w:rsid w:val="00CD3419"/>
    <w:rsid w:val="00CD43D6"/>
    <w:rsid w:val="00CD53B1"/>
    <w:rsid w:val="00CE00EA"/>
    <w:rsid w:val="00CE0257"/>
    <w:rsid w:val="00CE0811"/>
    <w:rsid w:val="00CE30FD"/>
    <w:rsid w:val="00CF13CC"/>
    <w:rsid w:val="00CF2258"/>
    <w:rsid w:val="00CF236A"/>
    <w:rsid w:val="00CF2E59"/>
    <w:rsid w:val="00CF3CB4"/>
    <w:rsid w:val="00CF4745"/>
    <w:rsid w:val="00CF4A97"/>
    <w:rsid w:val="00CF631B"/>
    <w:rsid w:val="00D0043D"/>
    <w:rsid w:val="00D00DB0"/>
    <w:rsid w:val="00D012F6"/>
    <w:rsid w:val="00D02169"/>
    <w:rsid w:val="00D029E2"/>
    <w:rsid w:val="00D02A1A"/>
    <w:rsid w:val="00D054DB"/>
    <w:rsid w:val="00D06E3E"/>
    <w:rsid w:val="00D130A9"/>
    <w:rsid w:val="00D13231"/>
    <w:rsid w:val="00D13AC2"/>
    <w:rsid w:val="00D14A7B"/>
    <w:rsid w:val="00D16E48"/>
    <w:rsid w:val="00D16F8C"/>
    <w:rsid w:val="00D2185E"/>
    <w:rsid w:val="00D219FF"/>
    <w:rsid w:val="00D21E84"/>
    <w:rsid w:val="00D23FFF"/>
    <w:rsid w:val="00D24125"/>
    <w:rsid w:val="00D24BEC"/>
    <w:rsid w:val="00D24D7A"/>
    <w:rsid w:val="00D24EC6"/>
    <w:rsid w:val="00D24F00"/>
    <w:rsid w:val="00D302F5"/>
    <w:rsid w:val="00D309B6"/>
    <w:rsid w:val="00D30FDF"/>
    <w:rsid w:val="00D31307"/>
    <w:rsid w:val="00D32E1C"/>
    <w:rsid w:val="00D33409"/>
    <w:rsid w:val="00D3384C"/>
    <w:rsid w:val="00D361B4"/>
    <w:rsid w:val="00D4008C"/>
    <w:rsid w:val="00D40FDA"/>
    <w:rsid w:val="00D42050"/>
    <w:rsid w:val="00D426EB"/>
    <w:rsid w:val="00D438D7"/>
    <w:rsid w:val="00D44A50"/>
    <w:rsid w:val="00D45F59"/>
    <w:rsid w:val="00D46C5F"/>
    <w:rsid w:val="00D5019D"/>
    <w:rsid w:val="00D50ED2"/>
    <w:rsid w:val="00D523B0"/>
    <w:rsid w:val="00D52FE3"/>
    <w:rsid w:val="00D53558"/>
    <w:rsid w:val="00D553BF"/>
    <w:rsid w:val="00D55DFC"/>
    <w:rsid w:val="00D60213"/>
    <w:rsid w:val="00D61416"/>
    <w:rsid w:val="00D62E99"/>
    <w:rsid w:val="00D6311B"/>
    <w:rsid w:val="00D66916"/>
    <w:rsid w:val="00D7016A"/>
    <w:rsid w:val="00D71154"/>
    <w:rsid w:val="00D71219"/>
    <w:rsid w:val="00D71DCB"/>
    <w:rsid w:val="00D72DDC"/>
    <w:rsid w:val="00D73421"/>
    <w:rsid w:val="00D81074"/>
    <w:rsid w:val="00D820F3"/>
    <w:rsid w:val="00D82B8D"/>
    <w:rsid w:val="00D85667"/>
    <w:rsid w:val="00D865E8"/>
    <w:rsid w:val="00D87CF5"/>
    <w:rsid w:val="00D87DC3"/>
    <w:rsid w:val="00D90283"/>
    <w:rsid w:val="00D903D7"/>
    <w:rsid w:val="00D9211B"/>
    <w:rsid w:val="00D9342E"/>
    <w:rsid w:val="00D93934"/>
    <w:rsid w:val="00D941CD"/>
    <w:rsid w:val="00D95006"/>
    <w:rsid w:val="00D950D5"/>
    <w:rsid w:val="00D95255"/>
    <w:rsid w:val="00D966DE"/>
    <w:rsid w:val="00D96F91"/>
    <w:rsid w:val="00D97625"/>
    <w:rsid w:val="00D97DF0"/>
    <w:rsid w:val="00DA0365"/>
    <w:rsid w:val="00DA2278"/>
    <w:rsid w:val="00DA3727"/>
    <w:rsid w:val="00DA4410"/>
    <w:rsid w:val="00DB0849"/>
    <w:rsid w:val="00DB0A35"/>
    <w:rsid w:val="00DB27AC"/>
    <w:rsid w:val="00DB3180"/>
    <w:rsid w:val="00DB4934"/>
    <w:rsid w:val="00DB585A"/>
    <w:rsid w:val="00DB679B"/>
    <w:rsid w:val="00DB78F3"/>
    <w:rsid w:val="00DB7BBB"/>
    <w:rsid w:val="00DC04C3"/>
    <w:rsid w:val="00DC0BAF"/>
    <w:rsid w:val="00DC2AD8"/>
    <w:rsid w:val="00DC31B8"/>
    <w:rsid w:val="00DC3C80"/>
    <w:rsid w:val="00DD24F4"/>
    <w:rsid w:val="00DD2DB8"/>
    <w:rsid w:val="00DD4760"/>
    <w:rsid w:val="00DD4B95"/>
    <w:rsid w:val="00DE07D8"/>
    <w:rsid w:val="00DE0868"/>
    <w:rsid w:val="00DE100F"/>
    <w:rsid w:val="00DE3AF7"/>
    <w:rsid w:val="00DE5244"/>
    <w:rsid w:val="00DE5346"/>
    <w:rsid w:val="00DF073D"/>
    <w:rsid w:val="00DF1432"/>
    <w:rsid w:val="00DF1DA3"/>
    <w:rsid w:val="00DF26A6"/>
    <w:rsid w:val="00DF318F"/>
    <w:rsid w:val="00DF331A"/>
    <w:rsid w:val="00DF5532"/>
    <w:rsid w:val="00DF5A50"/>
    <w:rsid w:val="00DF62B7"/>
    <w:rsid w:val="00DF6A38"/>
    <w:rsid w:val="00DF7710"/>
    <w:rsid w:val="00DF7C1E"/>
    <w:rsid w:val="00DF7C7B"/>
    <w:rsid w:val="00E001C4"/>
    <w:rsid w:val="00E005D1"/>
    <w:rsid w:val="00E028D2"/>
    <w:rsid w:val="00E02C8B"/>
    <w:rsid w:val="00E03A3C"/>
    <w:rsid w:val="00E03BB5"/>
    <w:rsid w:val="00E05259"/>
    <w:rsid w:val="00E05B40"/>
    <w:rsid w:val="00E061C6"/>
    <w:rsid w:val="00E06DA2"/>
    <w:rsid w:val="00E074AD"/>
    <w:rsid w:val="00E07A77"/>
    <w:rsid w:val="00E07D34"/>
    <w:rsid w:val="00E10E22"/>
    <w:rsid w:val="00E12F4D"/>
    <w:rsid w:val="00E14DAF"/>
    <w:rsid w:val="00E15B3D"/>
    <w:rsid w:val="00E17142"/>
    <w:rsid w:val="00E17786"/>
    <w:rsid w:val="00E17882"/>
    <w:rsid w:val="00E2052A"/>
    <w:rsid w:val="00E2132C"/>
    <w:rsid w:val="00E22BCD"/>
    <w:rsid w:val="00E22EFA"/>
    <w:rsid w:val="00E23882"/>
    <w:rsid w:val="00E23A92"/>
    <w:rsid w:val="00E246AF"/>
    <w:rsid w:val="00E25BD9"/>
    <w:rsid w:val="00E27806"/>
    <w:rsid w:val="00E31129"/>
    <w:rsid w:val="00E31360"/>
    <w:rsid w:val="00E330BB"/>
    <w:rsid w:val="00E34FCF"/>
    <w:rsid w:val="00E362E4"/>
    <w:rsid w:val="00E36844"/>
    <w:rsid w:val="00E42FDF"/>
    <w:rsid w:val="00E446D4"/>
    <w:rsid w:val="00E4558B"/>
    <w:rsid w:val="00E45995"/>
    <w:rsid w:val="00E467C0"/>
    <w:rsid w:val="00E469F2"/>
    <w:rsid w:val="00E50033"/>
    <w:rsid w:val="00E507A8"/>
    <w:rsid w:val="00E525AE"/>
    <w:rsid w:val="00E5316D"/>
    <w:rsid w:val="00E532B0"/>
    <w:rsid w:val="00E5583E"/>
    <w:rsid w:val="00E55A65"/>
    <w:rsid w:val="00E5717E"/>
    <w:rsid w:val="00E61C81"/>
    <w:rsid w:val="00E6269F"/>
    <w:rsid w:val="00E63EB5"/>
    <w:rsid w:val="00E64F29"/>
    <w:rsid w:val="00E65366"/>
    <w:rsid w:val="00E65C4B"/>
    <w:rsid w:val="00E67044"/>
    <w:rsid w:val="00E70794"/>
    <w:rsid w:val="00E74051"/>
    <w:rsid w:val="00E76E0D"/>
    <w:rsid w:val="00E80213"/>
    <w:rsid w:val="00E80387"/>
    <w:rsid w:val="00E8108E"/>
    <w:rsid w:val="00E83113"/>
    <w:rsid w:val="00E844AF"/>
    <w:rsid w:val="00E844D4"/>
    <w:rsid w:val="00E856E5"/>
    <w:rsid w:val="00E85740"/>
    <w:rsid w:val="00E85840"/>
    <w:rsid w:val="00E871BE"/>
    <w:rsid w:val="00E90407"/>
    <w:rsid w:val="00E91377"/>
    <w:rsid w:val="00E92FD3"/>
    <w:rsid w:val="00E93009"/>
    <w:rsid w:val="00E932F5"/>
    <w:rsid w:val="00E937CA"/>
    <w:rsid w:val="00E93EC9"/>
    <w:rsid w:val="00E9458F"/>
    <w:rsid w:val="00E95F1C"/>
    <w:rsid w:val="00E977B0"/>
    <w:rsid w:val="00EA3E41"/>
    <w:rsid w:val="00EA57FA"/>
    <w:rsid w:val="00EA6A39"/>
    <w:rsid w:val="00EB0D28"/>
    <w:rsid w:val="00EB1167"/>
    <w:rsid w:val="00EB2794"/>
    <w:rsid w:val="00EB3D73"/>
    <w:rsid w:val="00EB5AE3"/>
    <w:rsid w:val="00EB60C3"/>
    <w:rsid w:val="00EB7AA0"/>
    <w:rsid w:val="00EC36D8"/>
    <w:rsid w:val="00EC5DF4"/>
    <w:rsid w:val="00EC7934"/>
    <w:rsid w:val="00EC7A3E"/>
    <w:rsid w:val="00ED0FE3"/>
    <w:rsid w:val="00ED1D4C"/>
    <w:rsid w:val="00ED1FAA"/>
    <w:rsid w:val="00ED21A7"/>
    <w:rsid w:val="00ED3E92"/>
    <w:rsid w:val="00ED45AE"/>
    <w:rsid w:val="00ED45F8"/>
    <w:rsid w:val="00ED477C"/>
    <w:rsid w:val="00ED4B0E"/>
    <w:rsid w:val="00ED78CD"/>
    <w:rsid w:val="00EE2B09"/>
    <w:rsid w:val="00EE3389"/>
    <w:rsid w:val="00EE42C4"/>
    <w:rsid w:val="00EE499A"/>
    <w:rsid w:val="00EE53D9"/>
    <w:rsid w:val="00EE5E89"/>
    <w:rsid w:val="00EF2313"/>
    <w:rsid w:val="00EF27B9"/>
    <w:rsid w:val="00EF2BEE"/>
    <w:rsid w:val="00EF4111"/>
    <w:rsid w:val="00EF45A9"/>
    <w:rsid w:val="00EF4767"/>
    <w:rsid w:val="00EF4D95"/>
    <w:rsid w:val="00EF5A6E"/>
    <w:rsid w:val="00EF61A8"/>
    <w:rsid w:val="00EF6AB8"/>
    <w:rsid w:val="00EF70D9"/>
    <w:rsid w:val="00EF71B9"/>
    <w:rsid w:val="00EF7EAD"/>
    <w:rsid w:val="00F001FA"/>
    <w:rsid w:val="00F00388"/>
    <w:rsid w:val="00F00693"/>
    <w:rsid w:val="00F008BD"/>
    <w:rsid w:val="00F013E3"/>
    <w:rsid w:val="00F033FF"/>
    <w:rsid w:val="00F050AE"/>
    <w:rsid w:val="00F07F94"/>
    <w:rsid w:val="00F128EE"/>
    <w:rsid w:val="00F14072"/>
    <w:rsid w:val="00F14256"/>
    <w:rsid w:val="00F15B8D"/>
    <w:rsid w:val="00F15C0C"/>
    <w:rsid w:val="00F16074"/>
    <w:rsid w:val="00F21DEE"/>
    <w:rsid w:val="00F21FBD"/>
    <w:rsid w:val="00F226B7"/>
    <w:rsid w:val="00F24934"/>
    <w:rsid w:val="00F262E9"/>
    <w:rsid w:val="00F26C83"/>
    <w:rsid w:val="00F26E3E"/>
    <w:rsid w:val="00F2719F"/>
    <w:rsid w:val="00F27BD8"/>
    <w:rsid w:val="00F32D29"/>
    <w:rsid w:val="00F33FB6"/>
    <w:rsid w:val="00F342E1"/>
    <w:rsid w:val="00F355C7"/>
    <w:rsid w:val="00F359F3"/>
    <w:rsid w:val="00F3729C"/>
    <w:rsid w:val="00F4003D"/>
    <w:rsid w:val="00F427C6"/>
    <w:rsid w:val="00F42A18"/>
    <w:rsid w:val="00F431A5"/>
    <w:rsid w:val="00F4534A"/>
    <w:rsid w:val="00F46217"/>
    <w:rsid w:val="00F47202"/>
    <w:rsid w:val="00F47379"/>
    <w:rsid w:val="00F51008"/>
    <w:rsid w:val="00F5159A"/>
    <w:rsid w:val="00F54605"/>
    <w:rsid w:val="00F5520F"/>
    <w:rsid w:val="00F55340"/>
    <w:rsid w:val="00F57DE4"/>
    <w:rsid w:val="00F60FB7"/>
    <w:rsid w:val="00F639CA"/>
    <w:rsid w:val="00F641AA"/>
    <w:rsid w:val="00F655D4"/>
    <w:rsid w:val="00F6564D"/>
    <w:rsid w:val="00F670B9"/>
    <w:rsid w:val="00F67750"/>
    <w:rsid w:val="00F67F6A"/>
    <w:rsid w:val="00F7098E"/>
    <w:rsid w:val="00F71F1A"/>
    <w:rsid w:val="00F7517A"/>
    <w:rsid w:val="00F75441"/>
    <w:rsid w:val="00F77BB0"/>
    <w:rsid w:val="00F77D08"/>
    <w:rsid w:val="00F808B4"/>
    <w:rsid w:val="00F81710"/>
    <w:rsid w:val="00F8202C"/>
    <w:rsid w:val="00F82F35"/>
    <w:rsid w:val="00F85973"/>
    <w:rsid w:val="00F862D8"/>
    <w:rsid w:val="00F8690A"/>
    <w:rsid w:val="00F87005"/>
    <w:rsid w:val="00F906B0"/>
    <w:rsid w:val="00F910D1"/>
    <w:rsid w:val="00F9182D"/>
    <w:rsid w:val="00F92EBE"/>
    <w:rsid w:val="00F931DB"/>
    <w:rsid w:val="00F94264"/>
    <w:rsid w:val="00F94873"/>
    <w:rsid w:val="00F952E6"/>
    <w:rsid w:val="00F9772F"/>
    <w:rsid w:val="00FA0F8C"/>
    <w:rsid w:val="00FA12E5"/>
    <w:rsid w:val="00FA2257"/>
    <w:rsid w:val="00FA3C05"/>
    <w:rsid w:val="00FA4611"/>
    <w:rsid w:val="00FB034B"/>
    <w:rsid w:val="00FB0C3C"/>
    <w:rsid w:val="00FB2D17"/>
    <w:rsid w:val="00FB3A76"/>
    <w:rsid w:val="00FB4589"/>
    <w:rsid w:val="00FB61A4"/>
    <w:rsid w:val="00FB68EB"/>
    <w:rsid w:val="00FB6B6A"/>
    <w:rsid w:val="00FB6FFD"/>
    <w:rsid w:val="00FB764C"/>
    <w:rsid w:val="00FB7949"/>
    <w:rsid w:val="00FC1E4B"/>
    <w:rsid w:val="00FC2332"/>
    <w:rsid w:val="00FC24B9"/>
    <w:rsid w:val="00FC2DFE"/>
    <w:rsid w:val="00FC386B"/>
    <w:rsid w:val="00FC39D6"/>
    <w:rsid w:val="00FC3FDC"/>
    <w:rsid w:val="00FC400B"/>
    <w:rsid w:val="00FC5F8A"/>
    <w:rsid w:val="00FC656E"/>
    <w:rsid w:val="00FC6E6F"/>
    <w:rsid w:val="00FC7AB4"/>
    <w:rsid w:val="00FD2AF6"/>
    <w:rsid w:val="00FD2DEA"/>
    <w:rsid w:val="00FD3191"/>
    <w:rsid w:val="00FD446B"/>
    <w:rsid w:val="00FD44D7"/>
    <w:rsid w:val="00FD595F"/>
    <w:rsid w:val="00FD64A3"/>
    <w:rsid w:val="00FD7E6E"/>
    <w:rsid w:val="00FE0902"/>
    <w:rsid w:val="00FE0B83"/>
    <w:rsid w:val="00FE1798"/>
    <w:rsid w:val="00FE1CEA"/>
    <w:rsid w:val="00FE2480"/>
    <w:rsid w:val="00FE26E7"/>
    <w:rsid w:val="00FE28FC"/>
    <w:rsid w:val="00FE3604"/>
    <w:rsid w:val="00FE3B1A"/>
    <w:rsid w:val="00FE4CD2"/>
    <w:rsid w:val="00FE647A"/>
    <w:rsid w:val="00FE7293"/>
    <w:rsid w:val="00FF224A"/>
    <w:rsid w:val="00FF25A3"/>
    <w:rsid w:val="00FF334F"/>
    <w:rsid w:val="00FF36E8"/>
    <w:rsid w:val="00FF443F"/>
    <w:rsid w:val="00FF5228"/>
    <w:rsid w:val="00FF5C53"/>
    <w:rsid w:val="00FF72E7"/>
    <w:rsid w:val="00FF74BC"/>
    <w:rsid w:val="00FF7CCD"/>
    <w:rsid w:val="721F7A6E"/>
    <w:rsid w:val="788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3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5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小四多级标题4 Char"/>
    <w:link w:val="4"/>
    <w:rsid w:val="00A42D58"/>
    <w:rPr>
      <w:rFonts w:ascii="宋体" w:hAnsi="宋体"/>
      <w:color w:val="000000"/>
      <w:kern w:val="2"/>
      <w:sz w:val="24"/>
      <w:szCs w:val="24"/>
    </w:rPr>
  </w:style>
  <w:style w:type="character" w:customStyle="1" w:styleId="1Char">
    <w:name w:val="无编号红头1 Char"/>
    <w:link w:val="1"/>
    <w:rsid w:val="00A42D58"/>
    <w:rPr>
      <w:rFonts w:ascii="宋体" w:hAnsi="宋体"/>
      <w:b/>
      <w:color w:val="FF0000"/>
      <w:w w:val="66"/>
      <w:kern w:val="2"/>
      <w:sz w:val="90"/>
      <w:szCs w:val="90"/>
    </w:rPr>
  </w:style>
  <w:style w:type="character" w:customStyle="1" w:styleId="Char">
    <w:name w:val="页脚 Char"/>
    <w:link w:val="a3"/>
    <w:uiPriority w:val="99"/>
    <w:rsid w:val="00A42D58"/>
    <w:rPr>
      <w:rFonts w:ascii="Times New Roman" w:hAnsi="Times New Roman"/>
      <w:kern w:val="2"/>
      <w:sz w:val="18"/>
      <w:szCs w:val="18"/>
    </w:rPr>
  </w:style>
  <w:style w:type="character" w:customStyle="1" w:styleId="1Char0">
    <w:name w:val="小四多级标题1 Char"/>
    <w:link w:val="10"/>
    <w:rsid w:val="00A42D58"/>
    <w:rPr>
      <w:rFonts w:ascii="宋体" w:hAnsi="宋体"/>
      <w:color w:val="000000"/>
      <w:kern w:val="2"/>
      <w:sz w:val="24"/>
      <w:szCs w:val="24"/>
    </w:rPr>
  </w:style>
  <w:style w:type="character" w:customStyle="1" w:styleId="Char0">
    <w:name w:val="正文文本 Char"/>
    <w:link w:val="a4"/>
    <w:uiPriority w:val="99"/>
    <w:rsid w:val="00A42D58"/>
    <w:rPr>
      <w:rFonts w:ascii="Times New Roman" w:hAnsi="Times New Roman"/>
      <w:kern w:val="2"/>
      <w:sz w:val="21"/>
      <w:szCs w:val="24"/>
    </w:rPr>
  </w:style>
  <w:style w:type="character" w:customStyle="1" w:styleId="1Char1">
    <w:name w:val="发文标题1 Char"/>
    <w:link w:val="11"/>
    <w:rsid w:val="00A42D58"/>
    <w:rPr>
      <w:rFonts w:ascii="宋体" w:hAnsi="宋体"/>
      <w:color w:val="000000"/>
      <w:kern w:val="2"/>
      <w:sz w:val="32"/>
      <w:szCs w:val="32"/>
    </w:rPr>
  </w:style>
  <w:style w:type="character" w:customStyle="1" w:styleId="Char1">
    <w:name w:val="批注框文本 Char"/>
    <w:link w:val="a5"/>
    <w:uiPriority w:val="99"/>
    <w:semiHidden/>
    <w:rsid w:val="00A42D58"/>
    <w:rPr>
      <w:rFonts w:ascii="Times New Roman" w:hAnsi="Times New Roman"/>
      <w:kern w:val="2"/>
      <w:sz w:val="18"/>
      <w:szCs w:val="18"/>
    </w:rPr>
  </w:style>
  <w:style w:type="character" w:customStyle="1" w:styleId="Char2">
    <w:name w:val="发文抄报 Char"/>
    <w:link w:val="a6"/>
    <w:rsid w:val="00A42D58"/>
    <w:rPr>
      <w:rFonts w:ascii="仿宋_GB2312" w:eastAsia="仿宋_GB2312" w:hAnsi="Times New Roman"/>
      <w:color w:val="000000"/>
      <w:kern w:val="2"/>
      <w:position w:val="6"/>
      <w:sz w:val="32"/>
      <w:szCs w:val="24"/>
      <w:lang w:val="en-US" w:eastAsia="zh-CN"/>
    </w:rPr>
  </w:style>
  <w:style w:type="character" w:customStyle="1" w:styleId="Char3">
    <w:name w:val="附件标题 Char"/>
    <w:link w:val="a7"/>
    <w:rsid w:val="00A42D58"/>
    <w:rPr>
      <w:rFonts w:ascii="宋体" w:hAnsi="宋体" w:cs="仿宋_GB2312"/>
      <w:b/>
      <w:color w:val="000000"/>
      <w:kern w:val="2"/>
      <w:sz w:val="32"/>
      <w:szCs w:val="32"/>
    </w:rPr>
  </w:style>
  <w:style w:type="character" w:customStyle="1" w:styleId="Char4">
    <w:name w:val="发文抬头 Char"/>
    <w:link w:val="a8"/>
    <w:rsid w:val="00A42D58"/>
    <w:rPr>
      <w:rFonts w:ascii="宋体" w:hAnsi="宋体"/>
      <w:color w:val="000000"/>
      <w:kern w:val="2"/>
      <w:sz w:val="32"/>
      <w:szCs w:val="32"/>
    </w:rPr>
  </w:style>
  <w:style w:type="character" w:customStyle="1" w:styleId="Char5">
    <w:name w:val="日期 Char"/>
    <w:link w:val="a9"/>
    <w:uiPriority w:val="99"/>
    <w:semiHidden/>
    <w:rsid w:val="00A42D58"/>
    <w:rPr>
      <w:rFonts w:ascii="Times New Roman" w:hAnsi="Times New Roman"/>
      <w:kern w:val="2"/>
      <w:sz w:val="21"/>
      <w:szCs w:val="24"/>
    </w:rPr>
  </w:style>
  <w:style w:type="character" w:styleId="aa">
    <w:name w:val="Hyperlink"/>
    <w:rsid w:val="00A42D58"/>
    <w:rPr>
      <w:color w:val="0000FF"/>
      <w:u w:val="single"/>
    </w:rPr>
  </w:style>
  <w:style w:type="character" w:styleId="ab">
    <w:name w:val="page number"/>
    <w:basedOn w:val="a0"/>
    <w:rsid w:val="00A42D58"/>
  </w:style>
  <w:style w:type="character" w:customStyle="1" w:styleId="3Char">
    <w:name w:val="正文文本 3 Char"/>
    <w:link w:val="3"/>
    <w:uiPriority w:val="99"/>
    <w:rsid w:val="00A42D58"/>
    <w:rPr>
      <w:rFonts w:ascii="Times New Roman" w:hAnsi="Times New Roman"/>
      <w:kern w:val="2"/>
      <w:sz w:val="16"/>
      <w:szCs w:val="16"/>
    </w:rPr>
  </w:style>
  <w:style w:type="character" w:customStyle="1" w:styleId="Char6">
    <w:name w:val="发文附件 Char"/>
    <w:link w:val="ac"/>
    <w:rsid w:val="00A42D58"/>
    <w:rPr>
      <w:rFonts w:ascii="宋体" w:hAnsi="宋体" w:cs="仿宋_GB2312"/>
      <w:b/>
      <w:color w:val="000000"/>
      <w:kern w:val="2"/>
      <w:sz w:val="32"/>
      <w:szCs w:val="32"/>
    </w:rPr>
  </w:style>
  <w:style w:type="character" w:customStyle="1" w:styleId="Char7">
    <w:name w:val="红头发文标题 Char"/>
    <w:link w:val="ad"/>
    <w:rsid w:val="00A42D58"/>
    <w:rPr>
      <w:rFonts w:ascii="宋体" w:hAnsi="宋体"/>
      <w:b/>
      <w:color w:val="000000"/>
      <w:kern w:val="2"/>
      <w:sz w:val="44"/>
      <w:szCs w:val="44"/>
    </w:rPr>
  </w:style>
  <w:style w:type="character" w:customStyle="1" w:styleId="3Char0">
    <w:name w:val="小四多级标题3 Char"/>
    <w:link w:val="30"/>
    <w:rsid w:val="00A42D58"/>
    <w:rPr>
      <w:rFonts w:ascii="宋体" w:hAnsi="宋体"/>
      <w:color w:val="000000"/>
      <w:kern w:val="2"/>
      <w:sz w:val="24"/>
      <w:szCs w:val="24"/>
    </w:rPr>
  </w:style>
  <w:style w:type="character" w:customStyle="1" w:styleId="Char8">
    <w:name w:val="小四正文 Char"/>
    <w:link w:val="ae"/>
    <w:rsid w:val="00A42D58"/>
    <w:rPr>
      <w:rFonts w:ascii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Char9">
    <w:name w:val="页眉 Char"/>
    <w:link w:val="af"/>
    <w:uiPriority w:val="99"/>
    <w:rsid w:val="00A42D58"/>
    <w:rPr>
      <w:rFonts w:ascii="Times New Roman" w:hAnsi="Times New Roman"/>
      <w:kern w:val="2"/>
      <w:sz w:val="18"/>
      <w:szCs w:val="18"/>
    </w:rPr>
  </w:style>
  <w:style w:type="character" w:customStyle="1" w:styleId="Chara">
    <w:name w:val="发文主题词 Char"/>
    <w:link w:val="af0"/>
    <w:rsid w:val="00A42D58"/>
    <w:rPr>
      <w:rFonts w:ascii="黑体" w:eastAsia="黑体" w:hAnsi="Times New Roman"/>
      <w:b/>
      <w:color w:val="000000"/>
      <w:kern w:val="2"/>
      <w:position w:val="6"/>
      <w:sz w:val="32"/>
      <w:szCs w:val="24"/>
      <w:lang w:val="en-US" w:eastAsia="zh-CN"/>
    </w:rPr>
  </w:style>
  <w:style w:type="character" w:customStyle="1" w:styleId="Charb">
    <w:name w:val="发文日期 Char"/>
    <w:basedOn w:val="Charc"/>
    <w:link w:val="af1"/>
    <w:rsid w:val="00A42D58"/>
    <w:rPr>
      <w:rFonts w:ascii="宋体" w:hAnsi="宋体"/>
      <w:color w:val="000000"/>
      <w:kern w:val="2"/>
      <w:sz w:val="32"/>
      <w:szCs w:val="32"/>
    </w:rPr>
  </w:style>
  <w:style w:type="character" w:customStyle="1" w:styleId="Chard">
    <w:name w:val="标题 Char"/>
    <w:link w:val="af2"/>
    <w:uiPriority w:val="10"/>
    <w:rsid w:val="00A42D58"/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character" w:customStyle="1" w:styleId="2Char">
    <w:name w:val="小四多级标题2 Char"/>
    <w:link w:val="2"/>
    <w:rsid w:val="00A42D58"/>
    <w:rPr>
      <w:rFonts w:ascii="宋体" w:hAnsi="宋体"/>
      <w:color w:val="000000"/>
      <w:kern w:val="2"/>
      <w:sz w:val="24"/>
      <w:szCs w:val="24"/>
    </w:rPr>
  </w:style>
  <w:style w:type="character" w:customStyle="1" w:styleId="Chare">
    <w:name w:val="带编号红头 Char"/>
    <w:link w:val="af3"/>
    <w:rsid w:val="00A42D58"/>
    <w:rPr>
      <w:rFonts w:ascii="宋体" w:hAnsi="宋体"/>
      <w:b/>
      <w:color w:val="FF0000"/>
      <w:w w:val="66"/>
      <w:kern w:val="2"/>
      <w:sz w:val="90"/>
      <w:szCs w:val="90"/>
    </w:rPr>
  </w:style>
  <w:style w:type="character" w:customStyle="1" w:styleId="2Char0">
    <w:name w:val="发文标题2 Char"/>
    <w:link w:val="20"/>
    <w:rsid w:val="00A42D58"/>
    <w:rPr>
      <w:rFonts w:ascii="宋体" w:hAnsi="宋体"/>
      <w:color w:val="000000"/>
      <w:kern w:val="2"/>
      <w:sz w:val="32"/>
      <w:szCs w:val="32"/>
    </w:rPr>
  </w:style>
  <w:style w:type="character" w:customStyle="1" w:styleId="Charf">
    <w:name w:val="副标题 Char"/>
    <w:link w:val="af4"/>
    <w:uiPriority w:val="11"/>
    <w:rsid w:val="00A42D58"/>
    <w:rPr>
      <w:rFonts w:ascii="Cambria" w:hAnsi="Cambria"/>
      <w:b/>
      <w:bCs/>
      <w:kern w:val="28"/>
      <w:sz w:val="32"/>
      <w:szCs w:val="32"/>
    </w:rPr>
  </w:style>
  <w:style w:type="character" w:customStyle="1" w:styleId="Charf0">
    <w:name w:val="发文编号 Char"/>
    <w:link w:val="af5"/>
    <w:rsid w:val="00A42D58"/>
    <w:rPr>
      <w:rFonts w:ascii="仿宋_GB2312" w:eastAsia="仿宋_GB2312" w:hAnsi="GulimChe"/>
      <w:color w:val="000000"/>
      <w:kern w:val="2"/>
      <w:sz w:val="32"/>
      <w:szCs w:val="32"/>
    </w:rPr>
  </w:style>
  <w:style w:type="character" w:customStyle="1" w:styleId="Charc">
    <w:name w:val="发文正文 Char"/>
    <w:link w:val="af6"/>
    <w:rsid w:val="00A42D58"/>
    <w:rPr>
      <w:rFonts w:ascii="宋体" w:hAnsi="宋体"/>
      <w:color w:val="000000"/>
      <w:kern w:val="2"/>
      <w:sz w:val="32"/>
      <w:szCs w:val="32"/>
    </w:rPr>
  </w:style>
  <w:style w:type="character" w:styleId="af7">
    <w:name w:val="Placeholder Text"/>
    <w:uiPriority w:val="99"/>
    <w:semiHidden/>
    <w:rsid w:val="00A42D58"/>
    <w:rPr>
      <w:color w:val="808080"/>
    </w:rPr>
  </w:style>
  <w:style w:type="paragraph" w:styleId="a4">
    <w:name w:val="Body Text"/>
    <w:basedOn w:val="a"/>
    <w:link w:val="Char0"/>
    <w:uiPriority w:val="99"/>
    <w:unhideWhenUsed/>
    <w:rsid w:val="00A42D58"/>
    <w:pPr>
      <w:spacing w:after="120"/>
    </w:pPr>
  </w:style>
  <w:style w:type="paragraph" w:styleId="3">
    <w:name w:val="Body Text 3"/>
    <w:basedOn w:val="a"/>
    <w:link w:val="3Char"/>
    <w:uiPriority w:val="99"/>
    <w:unhideWhenUsed/>
    <w:rsid w:val="00A42D58"/>
    <w:pPr>
      <w:spacing w:after="120"/>
    </w:pPr>
    <w:rPr>
      <w:sz w:val="16"/>
      <w:szCs w:val="16"/>
    </w:rPr>
  </w:style>
  <w:style w:type="paragraph" w:styleId="af8">
    <w:name w:val="Normal Indent"/>
    <w:basedOn w:val="a"/>
    <w:uiPriority w:val="99"/>
    <w:unhideWhenUsed/>
    <w:rsid w:val="00A42D58"/>
    <w:pPr>
      <w:ind w:firstLineChars="200" w:firstLine="420"/>
    </w:pPr>
  </w:style>
  <w:style w:type="paragraph" w:styleId="a9">
    <w:name w:val="Date"/>
    <w:basedOn w:val="a"/>
    <w:next w:val="a"/>
    <w:link w:val="Char5"/>
    <w:uiPriority w:val="99"/>
    <w:unhideWhenUsed/>
    <w:rsid w:val="00A42D58"/>
    <w:pPr>
      <w:ind w:leftChars="2500" w:left="100"/>
    </w:pPr>
  </w:style>
  <w:style w:type="paragraph" w:customStyle="1" w:styleId="af3">
    <w:name w:val="带编号红头"/>
    <w:basedOn w:val="a"/>
    <w:link w:val="Chare"/>
    <w:qFormat/>
    <w:rsid w:val="00A42D58"/>
    <w:pPr>
      <w:adjustRightInd w:val="0"/>
      <w:snapToGrid w:val="0"/>
      <w:spacing w:beforeLines="400" w:afterLines="400"/>
      <w:ind w:leftChars="-68" w:left="-143" w:rightChars="-95" w:right="-199"/>
      <w:jc w:val="distribute"/>
    </w:pPr>
    <w:rPr>
      <w:rFonts w:ascii="宋体" w:hAnsi="宋体"/>
      <w:b/>
      <w:color w:val="FF0000"/>
      <w:w w:val="66"/>
      <w:sz w:val="90"/>
      <w:szCs w:val="90"/>
    </w:rPr>
  </w:style>
  <w:style w:type="paragraph" w:customStyle="1" w:styleId="af1">
    <w:name w:val="发文日期"/>
    <w:basedOn w:val="af6"/>
    <w:link w:val="Charb"/>
    <w:qFormat/>
    <w:rsid w:val="00A42D58"/>
    <w:pPr>
      <w:ind w:firstLine="4962"/>
    </w:pPr>
  </w:style>
  <w:style w:type="paragraph" w:styleId="af4">
    <w:name w:val="Subtitle"/>
    <w:basedOn w:val="a"/>
    <w:next w:val="a"/>
    <w:link w:val="Charf"/>
    <w:uiPriority w:val="11"/>
    <w:qFormat/>
    <w:rsid w:val="00A42D5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30">
    <w:name w:val="小四多级标题3"/>
    <w:link w:val="3Char0"/>
    <w:qFormat/>
    <w:rsid w:val="00A42D58"/>
    <w:pPr>
      <w:spacing w:line="360" w:lineRule="auto"/>
      <w:ind w:left="1418" w:hanging="567"/>
    </w:pPr>
    <w:rPr>
      <w:rFonts w:ascii="宋体" w:hAnsi="宋体"/>
      <w:color w:val="000000"/>
      <w:kern w:val="2"/>
      <w:sz w:val="24"/>
      <w:szCs w:val="24"/>
    </w:rPr>
  </w:style>
  <w:style w:type="paragraph" w:customStyle="1" w:styleId="af6">
    <w:name w:val="发文正文"/>
    <w:basedOn w:val="a"/>
    <w:link w:val="Charc"/>
    <w:qFormat/>
    <w:rsid w:val="00A42D58"/>
    <w:pPr>
      <w:adjustRightInd w:val="0"/>
      <w:snapToGrid w:val="0"/>
      <w:spacing w:line="580" w:lineRule="exact"/>
      <w:ind w:firstLine="646"/>
    </w:pPr>
    <w:rPr>
      <w:rFonts w:ascii="宋体" w:hAnsi="宋体"/>
      <w:color w:val="000000"/>
      <w:sz w:val="32"/>
      <w:szCs w:val="32"/>
    </w:rPr>
  </w:style>
  <w:style w:type="paragraph" w:styleId="a5">
    <w:name w:val="Balloon Text"/>
    <w:basedOn w:val="a"/>
    <w:link w:val="Char1"/>
    <w:uiPriority w:val="99"/>
    <w:unhideWhenUsed/>
    <w:rsid w:val="00A42D58"/>
    <w:rPr>
      <w:sz w:val="18"/>
      <w:szCs w:val="18"/>
    </w:rPr>
  </w:style>
  <w:style w:type="paragraph" w:styleId="af">
    <w:name w:val="header"/>
    <w:basedOn w:val="a"/>
    <w:link w:val="Char9"/>
    <w:uiPriority w:val="99"/>
    <w:unhideWhenUsed/>
    <w:rsid w:val="00A4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小四多级标题2"/>
    <w:link w:val="2Char"/>
    <w:qFormat/>
    <w:rsid w:val="00A42D58"/>
    <w:pPr>
      <w:spacing w:line="360" w:lineRule="auto"/>
      <w:ind w:left="992" w:hanging="567"/>
    </w:pPr>
    <w:rPr>
      <w:rFonts w:ascii="宋体" w:hAnsi="宋体"/>
      <w:color w:val="000000"/>
      <w:kern w:val="2"/>
      <w:sz w:val="24"/>
      <w:szCs w:val="24"/>
    </w:rPr>
  </w:style>
  <w:style w:type="paragraph" w:customStyle="1" w:styleId="a6">
    <w:name w:val="发文抄报"/>
    <w:basedOn w:val="a"/>
    <w:link w:val="Char2"/>
    <w:qFormat/>
    <w:rsid w:val="00A42D58"/>
    <w:pPr>
      <w:pBdr>
        <w:bottom w:val="single" w:sz="6" w:space="0" w:color="auto"/>
      </w:pBdr>
      <w:spacing w:line="640" w:lineRule="exact"/>
      <w:ind w:firstLine="320"/>
    </w:pPr>
    <w:rPr>
      <w:rFonts w:ascii="仿宋_GB2312" w:eastAsia="仿宋_GB2312"/>
      <w:color w:val="000000"/>
      <w:position w:val="6"/>
      <w:sz w:val="32"/>
    </w:rPr>
  </w:style>
  <w:style w:type="paragraph" w:customStyle="1" w:styleId="ac">
    <w:name w:val="发文附件"/>
    <w:basedOn w:val="a"/>
    <w:link w:val="Char6"/>
    <w:qFormat/>
    <w:rsid w:val="00A42D58"/>
    <w:pPr>
      <w:spacing w:line="580" w:lineRule="exact"/>
      <w:jc w:val="left"/>
    </w:pPr>
    <w:rPr>
      <w:rFonts w:ascii="宋体" w:hAnsi="宋体"/>
      <w:b/>
      <w:color w:val="000000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A42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Title"/>
    <w:next w:val="a"/>
    <w:link w:val="Chard"/>
    <w:uiPriority w:val="10"/>
    <w:qFormat/>
    <w:rsid w:val="00A42D58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ae">
    <w:name w:val="小四正文"/>
    <w:link w:val="Char8"/>
    <w:qFormat/>
    <w:rsid w:val="00A42D58"/>
    <w:pPr>
      <w:spacing w:line="360" w:lineRule="auto"/>
      <w:ind w:firstLineChars="250" w:firstLine="600"/>
    </w:pPr>
    <w:rPr>
      <w:rFonts w:ascii="宋体" w:hAnsi="宋体"/>
      <w:color w:val="000000"/>
      <w:kern w:val="2"/>
      <w:sz w:val="24"/>
      <w:szCs w:val="24"/>
    </w:rPr>
  </w:style>
  <w:style w:type="paragraph" w:customStyle="1" w:styleId="af5">
    <w:name w:val="发文编号"/>
    <w:basedOn w:val="a"/>
    <w:link w:val="Charf0"/>
    <w:qFormat/>
    <w:rsid w:val="00A42D58"/>
    <w:pPr>
      <w:tabs>
        <w:tab w:val="left" w:pos="5940"/>
      </w:tabs>
      <w:adjustRightInd w:val="0"/>
      <w:snapToGrid w:val="0"/>
      <w:spacing w:beforeLines="100"/>
      <w:jc w:val="center"/>
    </w:pPr>
    <w:rPr>
      <w:rFonts w:ascii="仿宋_GB2312" w:eastAsia="仿宋_GB2312" w:hAnsi="GulimChe"/>
      <w:color w:val="000000"/>
      <w:sz w:val="32"/>
      <w:szCs w:val="32"/>
    </w:rPr>
  </w:style>
  <w:style w:type="paragraph" w:customStyle="1" w:styleId="20">
    <w:name w:val="发文标题2"/>
    <w:basedOn w:val="a"/>
    <w:link w:val="2Char0"/>
    <w:qFormat/>
    <w:rsid w:val="00A42D58"/>
    <w:pPr>
      <w:spacing w:line="580" w:lineRule="exact"/>
      <w:ind w:left="1266" w:hanging="420"/>
    </w:pPr>
    <w:rPr>
      <w:rFonts w:ascii="宋体" w:hAnsi="宋体"/>
      <w:color w:val="000000"/>
      <w:sz w:val="32"/>
      <w:szCs w:val="32"/>
    </w:rPr>
  </w:style>
  <w:style w:type="paragraph" w:customStyle="1" w:styleId="ad">
    <w:name w:val="红头发文标题"/>
    <w:basedOn w:val="a"/>
    <w:link w:val="Char7"/>
    <w:qFormat/>
    <w:rsid w:val="00A42D58"/>
    <w:pPr>
      <w:adjustRightInd w:val="0"/>
      <w:snapToGrid w:val="0"/>
      <w:spacing w:beforeLines="350" w:afterLines="300"/>
      <w:jc w:val="center"/>
    </w:pPr>
    <w:rPr>
      <w:rFonts w:ascii="宋体" w:hAnsi="宋体"/>
      <w:b/>
      <w:color w:val="000000"/>
      <w:sz w:val="44"/>
      <w:szCs w:val="44"/>
    </w:rPr>
  </w:style>
  <w:style w:type="paragraph" w:customStyle="1" w:styleId="1">
    <w:name w:val="无编号红头1"/>
    <w:basedOn w:val="a"/>
    <w:link w:val="1Char"/>
    <w:qFormat/>
    <w:rsid w:val="00A42D58"/>
    <w:pPr>
      <w:adjustRightInd w:val="0"/>
      <w:snapToGrid w:val="0"/>
      <w:spacing w:beforeLines="500" w:afterLines="100"/>
      <w:ind w:leftChars="-68" w:left="-143" w:rightChars="-95" w:right="-199"/>
      <w:jc w:val="distribute"/>
    </w:pPr>
    <w:rPr>
      <w:rFonts w:ascii="宋体" w:hAnsi="宋体"/>
      <w:b/>
      <w:color w:val="FF0000"/>
      <w:w w:val="66"/>
      <w:sz w:val="90"/>
      <w:szCs w:val="90"/>
    </w:rPr>
  </w:style>
  <w:style w:type="paragraph" w:customStyle="1" w:styleId="a8">
    <w:name w:val="发文抬头"/>
    <w:basedOn w:val="a"/>
    <w:link w:val="Char4"/>
    <w:qFormat/>
    <w:rsid w:val="00A42D58"/>
    <w:pPr>
      <w:adjustRightInd w:val="0"/>
      <w:snapToGrid w:val="0"/>
      <w:spacing w:beforeLines="300" w:afterLines="200" w:line="580" w:lineRule="exact"/>
    </w:pPr>
    <w:rPr>
      <w:rFonts w:ascii="宋体" w:hAnsi="宋体"/>
      <w:color w:val="000000"/>
      <w:sz w:val="32"/>
      <w:szCs w:val="32"/>
    </w:rPr>
  </w:style>
  <w:style w:type="paragraph" w:customStyle="1" w:styleId="10">
    <w:name w:val="小四多级标题1"/>
    <w:link w:val="1Char0"/>
    <w:qFormat/>
    <w:rsid w:val="00A42D58"/>
    <w:pPr>
      <w:spacing w:line="360" w:lineRule="auto"/>
      <w:ind w:left="425" w:hanging="425"/>
    </w:pPr>
    <w:rPr>
      <w:rFonts w:ascii="宋体" w:hAnsi="宋体"/>
      <w:color w:val="000000"/>
      <w:kern w:val="2"/>
      <w:sz w:val="24"/>
      <w:szCs w:val="24"/>
    </w:rPr>
  </w:style>
  <w:style w:type="paragraph" w:customStyle="1" w:styleId="af0">
    <w:name w:val="发文主题词"/>
    <w:basedOn w:val="a"/>
    <w:link w:val="Chara"/>
    <w:qFormat/>
    <w:rsid w:val="00A42D58"/>
    <w:pPr>
      <w:pBdr>
        <w:bottom w:val="single" w:sz="6" w:space="0" w:color="auto"/>
      </w:pBdr>
      <w:spacing w:line="640" w:lineRule="exact"/>
    </w:pPr>
    <w:rPr>
      <w:rFonts w:ascii="黑体" w:eastAsia="黑体"/>
      <w:b/>
      <w:color w:val="000000"/>
      <w:position w:val="6"/>
      <w:sz w:val="32"/>
    </w:rPr>
  </w:style>
  <w:style w:type="paragraph" w:customStyle="1" w:styleId="a7">
    <w:name w:val="附件标题"/>
    <w:basedOn w:val="a"/>
    <w:link w:val="Char3"/>
    <w:qFormat/>
    <w:rsid w:val="00A42D58"/>
    <w:pPr>
      <w:spacing w:line="580" w:lineRule="exact"/>
      <w:jc w:val="center"/>
    </w:pPr>
    <w:rPr>
      <w:rFonts w:ascii="宋体" w:hAnsi="宋体"/>
      <w:b/>
      <w:color w:val="000000"/>
      <w:sz w:val="32"/>
      <w:szCs w:val="32"/>
    </w:rPr>
  </w:style>
  <w:style w:type="paragraph" w:customStyle="1" w:styleId="11">
    <w:name w:val="发文标题1"/>
    <w:basedOn w:val="a"/>
    <w:link w:val="1Char1"/>
    <w:qFormat/>
    <w:rsid w:val="00A42D58"/>
    <w:pPr>
      <w:spacing w:line="580" w:lineRule="exact"/>
    </w:pPr>
    <w:rPr>
      <w:rFonts w:ascii="宋体" w:hAnsi="宋体"/>
      <w:color w:val="000000"/>
      <w:sz w:val="32"/>
      <w:szCs w:val="32"/>
    </w:rPr>
  </w:style>
  <w:style w:type="paragraph" w:customStyle="1" w:styleId="4">
    <w:name w:val="小四多级标题4"/>
    <w:link w:val="4Char"/>
    <w:qFormat/>
    <w:rsid w:val="00A42D58"/>
    <w:pPr>
      <w:spacing w:line="360" w:lineRule="auto"/>
      <w:ind w:left="1984" w:hanging="708"/>
    </w:pPr>
    <w:rPr>
      <w:rFonts w:ascii="宋体" w:hAnsi="宋体"/>
      <w:color w:val="000000"/>
      <w:kern w:val="2"/>
      <w:sz w:val="24"/>
      <w:szCs w:val="24"/>
    </w:rPr>
  </w:style>
  <w:style w:type="table" w:styleId="af9">
    <w:name w:val="Table Grid"/>
    <w:basedOn w:val="a1"/>
    <w:uiPriority w:val="59"/>
    <w:rsid w:val="00A42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2012&#20013;&#36164;&#21327;&#21457;&#30005;&#20998;&#20250;&#32534;&#21495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2012中资协发电分会编号公文模板.dotx</Template>
  <TotalTime>122</TotalTime>
  <Pages>1</Pages>
  <Words>62</Words>
  <Characters>357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acef</cp:lastModifiedBy>
  <cp:revision>216</cp:revision>
  <cp:lastPrinted>2019-08-28T02:11:00Z</cp:lastPrinted>
  <dcterms:created xsi:type="dcterms:W3CDTF">2019-08-27T02:31:00Z</dcterms:created>
  <dcterms:modified xsi:type="dcterms:W3CDTF">2019-11-27T06:42:00Z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